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87" w:rsidRDefault="00BD0287" w:rsidP="002063EA">
      <w:pPr>
        <w:pStyle w:val="Corpodetexto3"/>
        <w:jc w:val="center"/>
        <w:rPr>
          <w:rFonts w:ascii="Arial" w:hAnsi="Arial" w:cs="Arial"/>
          <w:b/>
          <w:bCs/>
          <w:sz w:val="30"/>
          <w:szCs w:val="20"/>
          <w:lang w:val="pt-BR"/>
        </w:rPr>
      </w:pPr>
      <w:bookmarkStart w:id="0" w:name="_GoBack"/>
      <w:bookmarkEnd w:id="0"/>
    </w:p>
    <w:p w:rsidR="0067163E" w:rsidRPr="00933C23" w:rsidRDefault="00933C23" w:rsidP="002063EA">
      <w:pPr>
        <w:pStyle w:val="Corpodetexto3"/>
        <w:jc w:val="center"/>
        <w:rPr>
          <w:rFonts w:ascii="Arial" w:hAnsi="Arial" w:cs="Arial"/>
          <w:b/>
          <w:bCs/>
          <w:sz w:val="30"/>
          <w:szCs w:val="20"/>
          <w:lang w:val="pt-BR"/>
        </w:rPr>
      </w:pPr>
      <w:r w:rsidRPr="00933C23">
        <w:rPr>
          <w:rFonts w:ascii="Arial" w:hAnsi="Arial" w:cs="Arial"/>
          <w:b/>
          <w:bCs/>
          <w:sz w:val="30"/>
          <w:szCs w:val="20"/>
          <w:lang w:val="pt-BR"/>
        </w:rPr>
        <w:t>T</w:t>
      </w:r>
      <w:r w:rsidR="009649B7">
        <w:rPr>
          <w:rFonts w:ascii="Arial" w:hAnsi="Arial" w:cs="Arial"/>
          <w:b/>
          <w:bCs/>
          <w:sz w:val="30"/>
          <w:szCs w:val="20"/>
          <w:lang w:val="pt-BR"/>
        </w:rPr>
        <w:t>í</w:t>
      </w:r>
      <w:r w:rsidRPr="00933C23">
        <w:rPr>
          <w:rFonts w:ascii="Arial" w:hAnsi="Arial" w:cs="Arial"/>
          <w:b/>
          <w:bCs/>
          <w:sz w:val="30"/>
          <w:szCs w:val="20"/>
          <w:lang w:val="pt-BR"/>
        </w:rPr>
        <w:t>tulo do Trabalho</w:t>
      </w:r>
    </w:p>
    <w:p w:rsidR="0067163E" w:rsidRPr="00933C23" w:rsidRDefault="00933C23" w:rsidP="00933C23">
      <w:pPr>
        <w:jc w:val="right"/>
        <w:rPr>
          <w:rFonts w:ascii="Arial" w:hAnsi="Arial" w:cs="Arial"/>
          <w:b/>
          <w:sz w:val="20"/>
          <w:szCs w:val="20"/>
          <w:vertAlign w:val="superscript"/>
          <w:lang w:val="pt-BR"/>
        </w:rPr>
      </w:pPr>
      <w:r w:rsidRPr="00933C23">
        <w:rPr>
          <w:rFonts w:ascii="Arial" w:hAnsi="Arial" w:cs="Arial"/>
          <w:b/>
          <w:sz w:val="20"/>
          <w:szCs w:val="20"/>
          <w:lang w:val="pt-BR"/>
        </w:rPr>
        <w:t>Autor 01</w:t>
      </w:r>
      <w:r w:rsidR="0067163E" w:rsidRPr="00933C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67163E" w:rsidRPr="00933C23">
        <w:rPr>
          <w:rFonts w:ascii="Arial" w:hAnsi="Arial" w:cs="Arial"/>
          <w:b/>
          <w:sz w:val="20"/>
          <w:szCs w:val="20"/>
          <w:vertAlign w:val="superscript"/>
          <w:lang w:val="pt-BR"/>
        </w:rPr>
        <w:t>(1)</w:t>
      </w:r>
    </w:p>
    <w:p w:rsidR="00933C23" w:rsidRDefault="00933C23" w:rsidP="00933C23">
      <w:pPr>
        <w:jc w:val="right"/>
        <w:rPr>
          <w:rFonts w:ascii="Arial" w:hAnsi="Arial" w:cs="Arial"/>
          <w:b/>
          <w:sz w:val="20"/>
          <w:szCs w:val="20"/>
          <w:vertAlign w:val="superscript"/>
          <w:lang w:val="pt-BR"/>
        </w:rPr>
      </w:pPr>
      <w:r w:rsidRPr="00933C23">
        <w:rPr>
          <w:rFonts w:ascii="Arial" w:hAnsi="Arial" w:cs="Arial"/>
          <w:b/>
          <w:sz w:val="20"/>
          <w:szCs w:val="20"/>
          <w:lang w:val="pt-BR"/>
        </w:rPr>
        <w:t xml:space="preserve">Autor 02 </w:t>
      </w:r>
      <w:r w:rsidRPr="00933C23">
        <w:rPr>
          <w:rFonts w:ascii="Arial" w:hAnsi="Arial" w:cs="Arial"/>
          <w:b/>
          <w:sz w:val="20"/>
          <w:szCs w:val="20"/>
          <w:vertAlign w:val="superscript"/>
          <w:lang w:val="pt-BR"/>
        </w:rPr>
        <w:t>(2)</w:t>
      </w:r>
    </w:p>
    <w:p w:rsidR="00B96592" w:rsidRPr="00933C23" w:rsidRDefault="001162FB" w:rsidP="00933C23">
      <w:pPr>
        <w:jc w:val="right"/>
        <w:rPr>
          <w:rFonts w:ascii="Arial" w:hAnsi="Arial" w:cs="Arial"/>
          <w:b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vertAlign w:val="superscript"/>
          <w:lang w:val="pt-BR"/>
        </w:rPr>
        <w:t>...</w:t>
      </w:r>
    </w:p>
    <w:p w:rsidR="0067163E" w:rsidRPr="00933C23" w:rsidRDefault="00933C23" w:rsidP="00933C23">
      <w:pPr>
        <w:pStyle w:val="PargrafodaLista"/>
        <w:numPr>
          <w:ilvl w:val="0"/>
          <w:numId w:val="16"/>
        </w:numPr>
        <w:spacing w:before="120" w:after="120"/>
        <w:jc w:val="right"/>
        <w:rPr>
          <w:rFonts w:ascii="Arial" w:hAnsi="Arial" w:cs="Arial"/>
          <w:sz w:val="18"/>
          <w:szCs w:val="18"/>
          <w:lang w:val="pt-BR"/>
        </w:rPr>
      </w:pPr>
      <w:r w:rsidRPr="00933C23">
        <w:rPr>
          <w:rFonts w:ascii="Arial" w:hAnsi="Arial" w:cs="Arial"/>
          <w:sz w:val="18"/>
          <w:szCs w:val="18"/>
          <w:lang w:val="pt-BR"/>
        </w:rPr>
        <w:t>Universidade</w:t>
      </w:r>
      <w:r w:rsidR="0067163E" w:rsidRPr="00933C23">
        <w:rPr>
          <w:rFonts w:ascii="Arial" w:hAnsi="Arial" w:cs="Arial"/>
          <w:sz w:val="18"/>
          <w:szCs w:val="18"/>
          <w:lang w:val="pt-BR"/>
        </w:rPr>
        <w:t xml:space="preserve"> Vila Velha, UVV, Brasil. E-mail: </w:t>
      </w:r>
      <w:r w:rsidRPr="00933C23">
        <w:rPr>
          <w:rFonts w:ascii="Arial" w:hAnsi="Arial" w:cs="Arial"/>
          <w:sz w:val="18"/>
          <w:szCs w:val="18"/>
          <w:lang w:val="pt-BR"/>
        </w:rPr>
        <w:t>xxxxx</w:t>
      </w:r>
      <w:r w:rsidR="0067163E" w:rsidRPr="00933C23">
        <w:rPr>
          <w:rFonts w:ascii="Arial" w:hAnsi="Arial" w:cs="Arial"/>
          <w:sz w:val="18"/>
          <w:szCs w:val="18"/>
          <w:lang w:val="pt-BR"/>
        </w:rPr>
        <w:t>@</w:t>
      </w:r>
      <w:r w:rsidRPr="00933C23">
        <w:rPr>
          <w:rFonts w:ascii="Arial" w:hAnsi="Arial" w:cs="Arial"/>
          <w:sz w:val="18"/>
          <w:szCs w:val="18"/>
          <w:lang w:val="pt-BR"/>
        </w:rPr>
        <w:t>xxx</w:t>
      </w:r>
    </w:p>
    <w:p w:rsidR="00933C23" w:rsidRPr="00933C23" w:rsidRDefault="00933C23" w:rsidP="00933C23">
      <w:pPr>
        <w:pStyle w:val="PargrafodaLista"/>
        <w:numPr>
          <w:ilvl w:val="0"/>
          <w:numId w:val="16"/>
        </w:numPr>
        <w:spacing w:before="120" w:after="120"/>
        <w:jc w:val="right"/>
        <w:rPr>
          <w:rFonts w:ascii="Arial" w:hAnsi="Arial" w:cs="Arial"/>
          <w:sz w:val="18"/>
          <w:szCs w:val="18"/>
          <w:lang w:val="pt-BR"/>
        </w:rPr>
      </w:pPr>
      <w:r w:rsidRPr="00933C23">
        <w:rPr>
          <w:rFonts w:ascii="Arial" w:hAnsi="Arial" w:cs="Arial"/>
          <w:sz w:val="18"/>
          <w:szCs w:val="18"/>
          <w:lang w:val="pt-BR"/>
        </w:rPr>
        <w:t>Universidade Vila Velha, UVV, Brasil. E-mail: xxxxx@xxx</w:t>
      </w:r>
    </w:p>
    <w:p w:rsidR="00933C23" w:rsidRPr="00933C23" w:rsidRDefault="00933C23" w:rsidP="00933C23">
      <w:pPr>
        <w:spacing w:before="120" w:after="120"/>
        <w:jc w:val="center"/>
        <w:rPr>
          <w:rFonts w:ascii="Arial" w:hAnsi="Arial" w:cs="Arial"/>
          <w:sz w:val="20"/>
          <w:szCs w:val="20"/>
          <w:lang w:val="pt-BR"/>
        </w:rPr>
      </w:pPr>
    </w:p>
    <w:p w:rsidR="00933C23" w:rsidRDefault="00933C23" w:rsidP="00C56159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33C23">
        <w:rPr>
          <w:rFonts w:ascii="Arial" w:hAnsi="Arial" w:cs="Arial"/>
          <w:sz w:val="20"/>
          <w:szCs w:val="20"/>
          <w:lang w:val="pt-BR"/>
        </w:rPr>
        <w:t>Este documento apresenta o modelo de formato que deverá ser utilizado nos resumos enviados para o V</w:t>
      </w:r>
      <w:r w:rsidR="000772C5">
        <w:rPr>
          <w:rFonts w:ascii="Arial" w:hAnsi="Arial" w:cs="Arial"/>
          <w:sz w:val="20"/>
          <w:szCs w:val="20"/>
          <w:lang w:val="pt-BR"/>
        </w:rPr>
        <w:t>II</w:t>
      </w:r>
      <w:r w:rsidRPr="00933C23">
        <w:rPr>
          <w:rFonts w:ascii="Arial" w:hAnsi="Arial" w:cs="Arial"/>
          <w:sz w:val="20"/>
          <w:szCs w:val="20"/>
          <w:lang w:val="pt-BR"/>
        </w:rPr>
        <w:t xml:space="preserve"> </w:t>
      </w:r>
      <w:r w:rsidRPr="00C56159">
        <w:rPr>
          <w:rFonts w:ascii="Arial" w:hAnsi="Arial" w:cs="Arial"/>
          <w:sz w:val="20"/>
          <w:szCs w:val="20"/>
          <w:lang w:val="pt-BR"/>
        </w:rPr>
        <w:t xml:space="preserve">Coletânea </w:t>
      </w:r>
      <w:r w:rsidR="00DE107A" w:rsidRPr="00DE107A">
        <w:rPr>
          <w:rFonts w:ascii="Arial" w:hAnsi="Arial" w:cs="Arial"/>
          <w:sz w:val="20"/>
          <w:szCs w:val="20"/>
          <w:lang w:val="pt-BR"/>
        </w:rPr>
        <w:t>ArqUr</w:t>
      </w:r>
      <w:r w:rsidR="001D2ABB">
        <w:rPr>
          <w:rFonts w:ascii="Arial" w:hAnsi="Arial" w:cs="Arial"/>
          <w:sz w:val="20"/>
          <w:szCs w:val="20"/>
          <w:lang w:val="pt-BR"/>
        </w:rPr>
        <w:t xml:space="preserve">b, que será realizada entre os dias </w:t>
      </w:r>
      <w:r w:rsidR="00510E4C">
        <w:rPr>
          <w:rFonts w:ascii="Arial" w:hAnsi="Arial" w:cs="Arial"/>
          <w:sz w:val="20"/>
          <w:szCs w:val="20"/>
          <w:lang w:val="pt-BR"/>
        </w:rPr>
        <w:t>26 a 28</w:t>
      </w:r>
      <w:r w:rsidR="000772C5">
        <w:rPr>
          <w:rFonts w:ascii="Arial" w:hAnsi="Arial" w:cs="Arial"/>
          <w:sz w:val="20"/>
          <w:szCs w:val="20"/>
          <w:lang w:val="pt-BR"/>
        </w:rPr>
        <w:t xml:space="preserve"> de Outubro de 2015</w:t>
      </w:r>
      <w:r w:rsidR="001D2ABB">
        <w:rPr>
          <w:rFonts w:ascii="Arial" w:hAnsi="Arial" w:cs="Arial"/>
          <w:sz w:val="20"/>
          <w:szCs w:val="20"/>
          <w:lang w:val="pt-BR"/>
        </w:rPr>
        <w:t xml:space="preserve"> na Universidade Vila Velha-ES</w:t>
      </w:r>
      <w:r w:rsidRPr="00DE107A">
        <w:rPr>
          <w:rFonts w:ascii="Arial" w:hAnsi="Arial" w:cs="Arial"/>
          <w:sz w:val="20"/>
          <w:szCs w:val="20"/>
          <w:lang w:val="pt-BR"/>
        </w:rPr>
        <w:t xml:space="preserve">. Este resumo é constituído de uma sequência de frases objetivas, </w:t>
      </w:r>
      <w:r w:rsidR="00DE107A" w:rsidRPr="00DE107A">
        <w:rPr>
          <w:rFonts w:ascii="Arial" w:hAnsi="Arial" w:cs="Arial"/>
          <w:sz w:val="20"/>
          <w:szCs w:val="20"/>
          <w:lang w:val="pt-BR"/>
        </w:rPr>
        <w:t>entre 2</w:t>
      </w:r>
      <w:r w:rsidR="00510E4C">
        <w:rPr>
          <w:rFonts w:ascii="Arial" w:hAnsi="Arial" w:cs="Arial"/>
          <w:sz w:val="20"/>
          <w:szCs w:val="20"/>
          <w:lang w:val="pt-BR"/>
        </w:rPr>
        <w:t>30</w:t>
      </w:r>
      <w:r w:rsidR="00DE107A" w:rsidRPr="00DE107A">
        <w:rPr>
          <w:rFonts w:ascii="Arial" w:hAnsi="Arial" w:cs="Arial"/>
          <w:sz w:val="20"/>
          <w:szCs w:val="20"/>
          <w:lang w:val="pt-BR"/>
        </w:rPr>
        <w:t xml:space="preserve"> </w:t>
      </w:r>
      <w:r w:rsidR="00DE107A" w:rsidRPr="00DE107A">
        <w:rPr>
          <w:rFonts w:ascii="Arial" w:hAnsi="Arial" w:cs="Arial"/>
          <w:sz w:val="20"/>
          <w:szCs w:val="20"/>
        </w:rPr>
        <w:t xml:space="preserve">e </w:t>
      </w:r>
      <w:r w:rsidR="00510E4C">
        <w:rPr>
          <w:rFonts w:ascii="Arial" w:hAnsi="Arial" w:cs="Arial"/>
          <w:sz w:val="20"/>
          <w:szCs w:val="20"/>
        </w:rPr>
        <w:t>30</w:t>
      </w:r>
      <w:r w:rsidR="00DE107A" w:rsidRPr="00DE107A">
        <w:rPr>
          <w:rFonts w:ascii="Arial" w:hAnsi="Arial" w:cs="Arial"/>
          <w:sz w:val="20"/>
          <w:szCs w:val="20"/>
        </w:rPr>
        <w:t>0 palavras</w:t>
      </w:r>
      <w:r w:rsidR="00C56159" w:rsidRPr="00DE107A">
        <w:rPr>
          <w:rFonts w:ascii="Arial" w:hAnsi="Arial" w:cs="Arial"/>
          <w:sz w:val="20"/>
          <w:szCs w:val="20"/>
        </w:rPr>
        <w:t>, escrito em língua portuguesa</w:t>
      </w:r>
      <w:r w:rsidRPr="00DE107A">
        <w:rPr>
          <w:rFonts w:ascii="Arial" w:hAnsi="Arial" w:cs="Arial"/>
          <w:sz w:val="20"/>
          <w:szCs w:val="20"/>
        </w:rPr>
        <w:t xml:space="preserve"> e em um único parágrafo.</w:t>
      </w:r>
      <w:r w:rsidR="00DE107A" w:rsidRPr="00DE107A">
        <w:rPr>
          <w:rFonts w:ascii="Arial" w:hAnsi="Arial" w:cs="Arial"/>
          <w:sz w:val="20"/>
          <w:szCs w:val="20"/>
        </w:rPr>
        <w:t xml:space="preserve"> O texto deverá ser redigido na terceira pessoa do singular, na voz ativa (trata, analisa, discute), sem usar citaç</w:t>
      </w:r>
      <w:r w:rsidR="007A29C9">
        <w:rPr>
          <w:rFonts w:ascii="Arial" w:hAnsi="Arial" w:cs="Arial"/>
          <w:sz w:val="20"/>
          <w:szCs w:val="20"/>
        </w:rPr>
        <w:t>ões</w:t>
      </w:r>
      <w:r w:rsidR="00DE107A" w:rsidRPr="00DE107A">
        <w:rPr>
          <w:rFonts w:ascii="Arial" w:hAnsi="Arial" w:cs="Arial"/>
          <w:sz w:val="20"/>
          <w:szCs w:val="20"/>
        </w:rPr>
        <w:t>, tabelas, quadros e fórmulas.</w:t>
      </w:r>
      <w:r w:rsidRPr="00DE107A">
        <w:rPr>
          <w:rFonts w:ascii="Arial" w:hAnsi="Arial" w:cs="Arial"/>
          <w:sz w:val="20"/>
          <w:szCs w:val="20"/>
        </w:rPr>
        <w:t xml:space="preserve"> No resumo deve</w:t>
      </w:r>
      <w:r w:rsidR="00DE107A" w:rsidRPr="00DE107A">
        <w:rPr>
          <w:rFonts w:ascii="Arial" w:hAnsi="Arial" w:cs="Arial"/>
          <w:sz w:val="20"/>
          <w:szCs w:val="20"/>
        </w:rPr>
        <w:t>m</w:t>
      </w:r>
      <w:r w:rsidRPr="00DE107A">
        <w:rPr>
          <w:rFonts w:ascii="Arial" w:hAnsi="Arial" w:cs="Arial"/>
          <w:sz w:val="20"/>
          <w:szCs w:val="20"/>
        </w:rPr>
        <w:t xml:space="preserve"> ser destacado</w:t>
      </w:r>
      <w:r w:rsidR="00DE107A" w:rsidRPr="00DE107A">
        <w:rPr>
          <w:rFonts w:ascii="Arial" w:hAnsi="Arial" w:cs="Arial"/>
          <w:sz w:val="20"/>
          <w:szCs w:val="20"/>
        </w:rPr>
        <w:t>s</w:t>
      </w:r>
      <w:r w:rsidRPr="00DE107A">
        <w:rPr>
          <w:rFonts w:ascii="Arial" w:hAnsi="Arial" w:cs="Arial"/>
          <w:sz w:val="20"/>
          <w:szCs w:val="20"/>
        </w:rPr>
        <w:t>, de modo sucinto:</w:t>
      </w:r>
      <w:r w:rsidRPr="00C56159">
        <w:rPr>
          <w:rFonts w:ascii="Arial" w:hAnsi="Arial" w:cs="Arial"/>
          <w:sz w:val="20"/>
          <w:szCs w:val="20"/>
          <w:lang w:val="pt-BR"/>
        </w:rPr>
        <w:t xml:space="preserve"> </w:t>
      </w:r>
      <w:r w:rsidRPr="00C56159">
        <w:rPr>
          <w:rFonts w:ascii="Arial" w:hAnsi="Arial" w:cs="Arial"/>
          <w:sz w:val="20"/>
          <w:szCs w:val="20"/>
        </w:rPr>
        <w:t>Introdução</w:t>
      </w:r>
      <w:r w:rsidR="00C56159">
        <w:rPr>
          <w:rFonts w:ascii="Arial" w:hAnsi="Arial" w:cs="Arial"/>
          <w:sz w:val="20"/>
          <w:szCs w:val="20"/>
        </w:rPr>
        <w:t xml:space="preserve"> (</w:t>
      </w:r>
      <w:r w:rsidRPr="00C56159">
        <w:rPr>
          <w:rFonts w:ascii="Arial" w:hAnsi="Arial" w:cs="Arial"/>
          <w:sz w:val="20"/>
          <w:szCs w:val="20"/>
        </w:rPr>
        <w:t>apresentação do trabalho, breve contextualização ou importância/justificativa</w:t>
      </w:r>
      <w:r w:rsidR="00C56159">
        <w:rPr>
          <w:rFonts w:ascii="Arial" w:hAnsi="Arial" w:cs="Arial"/>
          <w:sz w:val="20"/>
          <w:szCs w:val="20"/>
        </w:rPr>
        <w:t>), o</w:t>
      </w:r>
      <w:r w:rsidRPr="00C56159">
        <w:rPr>
          <w:rFonts w:ascii="Arial" w:hAnsi="Arial" w:cs="Arial"/>
          <w:sz w:val="20"/>
          <w:szCs w:val="20"/>
        </w:rPr>
        <w:t>bjetivo</w:t>
      </w:r>
      <w:r w:rsidR="00DE107A">
        <w:rPr>
          <w:rFonts w:ascii="Arial" w:hAnsi="Arial" w:cs="Arial"/>
          <w:sz w:val="20"/>
          <w:szCs w:val="20"/>
        </w:rPr>
        <w:t>s</w:t>
      </w:r>
      <w:r w:rsidR="00C56159">
        <w:rPr>
          <w:rFonts w:ascii="Arial" w:hAnsi="Arial" w:cs="Arial"/>
          <w:sz w:val="20"/>
          <w:szCs w:val="20"/>
        </w:rPr>
        <w:t xml:space="preserve"> (</w:t>
      </w:r>
      <w:r w:rsidRPr="00C56159">
        <w:rPr>
          <w:rFonts w:ascii="Arial" w:hAnsi="Arial" w:cs="Arial"/>
          <w:sz w:val="20"/>
          <w:szCs w:val="20"/>
        </w:rPr>
        <w:t>objetivo</w:t>
      </w:r>
      <w:r w:rsidR="00DE107A">
        <w:rPr>
          <w:rFonts w:ascii="Arial" w:hAnsi="Arial" w:cs="Arial"/>
          <w:sz w:val="20"/>
          <w:szCs w:val="20"/>
        </w:rPr>
        <w:t>s do trabalho ou da</w:t>
      </w:r>
      <w:r w:rsidRPr="00C56159">
        <w:rPr>
          <w:rFonts w:ascii="Arial" w:hAnsi="Arial" w:cs="Arial"/>
          <w:sz w:val="20"/>
          <w:szCs w:val="20"/>
        </w:rPr>
        <w:t xml:space="preserve"> pesquisa</w:t>
      </w:r>
      <w:r w:rsidR="00C56159">
        <w:rPr>
          <w:rFonts w:ascii="Arial" w:hAnsi="Arial" w:cs="Arial"/>
          <w:sz w:val="20"/>
          <w:szCs w:val="20"/>
        </w:rPr>
        <w:t>), m</w:t>
      </w:r>
      <w:r w:rsidR="00C56159" w:rsidRPr="00C56159">
        <w:rPr>
          <w:rFonts w:ascii="Arial" w:hAnsi="Arial" w:cs="Arial"/>
          <w:sz w:val="20"/>
          <w:szCs w:val="20"/>
        </w:rPr>
        <w:t>etodologia</w:t>
      </w:r>
      <w:r w:rsidR="00C56159">
        <w:rPr>
          <w:rFonts w:ascii="Arial" w:hAnsi="Arial" w:cs="Arial"/>
          <w:sz w:val="20"/>
          <w:szCs w:val="20"/>
        </w:rPr>
        <w:t xml:space="preserve"> (</w:t>
      </w:r>
      <w:r w:rsidRPr="00C56159">
        <w:rPr>
          <w:rFonts w:ascii="Arial" w:hAnsi="Arial" w:cs="Arial"/>
          <w:sz w:val="20"/>
          <w:szCs w:val="20"/>
        </w:rPr>
        <w:t>métodos e abordagens empregados no desenvolvimento do trabalho para o alcance do objetivo definido</w:t>
      </w:r>
      <w:r w:rsidR="00DE107A">
        <w:rPr>
          <w:rFonts w:ascii="Arial" w:hAnsi="Arial" w:cs="Arial"/>
          <w:sz w:val="20"/>
          <w:szCs w:val="20"/>
        </w:rPr>
        <w:t>), resultados e/ou</w:t>
      </w:r>
      <w:r w:rsidR="00C56159">
        <w:rPr>
          <w:rFonts w:ascii="Arial" w:hAnsi="Arial" w:cs="Arial"/>
          <w:sz w:val="20"/>
          <w:szCs w:val="20"/>
        </w:rPr>
        <w:t xml:space="preserve"> </w:t>
      </w:r>
      <w:r w:rsidR="00DE107A">
        <w:rPr>
          <w:rFonts w:ascii="Arial" w:hAnsi="Arial" w:cs="Arial"/>
          <w:sz w:val="20"/>
          <w:szCs w:val="20"/>
        </w:rPr>
        <w:t>c</w:t>
      </w:r>
      <w:r w:rsidR="00C56159">
        <w:rPr>
          <w:rFonts w:ascii="Arial" w:hAnsi="Arial" w:cs="Arial"/>
          <w:sz w:val="20"/>
          <w:szCs w:val="20"/>
        </w:rPr>
        <w:t>onclusões (</w:t>
      </w:r>
      <w:r w:rsidRPr="00C56159">
        <w:rPr>
          <w:rFonts w:ascii="Arial" w:hAnsi="Arial" w:cs="Arial"/>
          <w:sz w:val="20"/>
          <w:szCs w:val="20"/>
        </w:rPr>
        <w:t>destacar as principais contribuições e/ou o caráter inovativo do trabalho a ser apresentado</w:t>
      </w:r>
      <w:r w:rsidR="00C56159">
        <w:rPr>
          <w:rFonts w:ascii="Arial" w:hAnsi="Arial" w:cs="Arial"/>
          <w:sz w:val="20"/>
          <w:szCs w:val="20"/>
        </w:rPr>
        <w:t>)</w:t>
      </w:r>
      <w:r w:rsidRPr="00C56159">
        <w:rPr>
          <w:rFonts w:ascii="Arial" w:hAnsi="Arial" w:cs="Arial"/>
          <w:sz w:val="20"/>
          <w:szCs w:val="20"/>
        </w:rPr>
        <w:t xml:space="preserve">. </w:t>
      </w:r>
      <w:r w:rsidRPr="00C56159">
        <w:rPr>
          <w:rFonts w:ascii="Arial" w:hAnsi="Arial" w:cs="Arial"/>
          <w:sz w:val="20"/>
          <w:szCs w:val="20"/>
          <w:lang w:val="pt-BR"/>
        </w:rPr>
        <w:t xml:space="preserve"> Adotar fonte </w:t>
      </w:r>
      <w:r w:rsidR="00C56159">
        <w:rPr>
          <w:rFonts w:ascii="Arial" w:hAnsi="Arial" w:cs="Arial"/>
          <w:sz w:val="20"/>
          <w:szCs w:val="20"/>
          <w:lang w:val="pt-BR"/>
        </w:rPr>
        <w:t>Arial</w:t>
      </w:r>
      <w:r w:rsidR="007A29C9">
        <w:rPr>
          <w:rFonts w:ascii="Arial" w:hAnsi="Arial" w:cs="Arial"/>
          <w:sz w:val="20"/>
          <w:szCs w:val="20"/>
          <w:lang w:val="pt-BR"/>
        </w:rPr>
        <w:t>,</w:t>
      </w:r>
      <w:r w:rsidRPr="00C56159">
        <w:rPr>
          <w:rFonts w:ascii="Arial" w:hAnsi="Arial" w:cs="Arial"/>
          <w:sz w:val="20"/>
          <w:szCs w:val="20"/>
          <w:lang w:val="pt-BR"/>
        </w:rPr>
        <w:t xml:space="preserve"> tamanho </w:t>
      </w:r>
      <w:r w:rsidR="00C56159">
        <w:rPr>
          <w:rFonts w:ascii="Arial" w:hAnsi="Arial" w:cs="Arial"/>
          <w:sz w:val="20"/>
          <w:szCs w:val="20"/>
          <w:lang w:val="pt-BR"/>
        </w:rPr>
        <w:t>10</w:t>
      </w:r>
      <w:r w:rsidRPr="00C56159">
        <w:rPr>
          <w:rFonts w:ascii="Arial" w:hAnsi="Arial" w:cs="Arial"/>
          <w:sz w:val="20"/>
          <w:szCs w:val="20"/>
          <w:lang w:val="pt-BR"/>
        </w:rPr>
        <w:t xml:space="preserve"> (</w:t>
      </w:r>
      <w:r w:rsidR="00C56159">
        <w:rPr>
          <w:rFonts w:ascii="Arial" w:hAnsi="Arial" w:cs="Arial"/>
          <w:sz w:val="20"/>
          <w:szCs w:val="20"/>
          <w:lang w:val="pt-BR"/>
        </w:rPr>
        <w:t>dez</w:t>
      </w:r>
      <w:r w:rsidRPr="00C56159">
        <w:rPr>
          <w:rFonts w:ascii="Arial" w:hAnsi="Arial" w:cs="Arial"/>
          <w:sz w:val="20"/>
          <w:szCs w:val="20"/>
          <w:lang w:val="pt-BR"/>
        </w:rPr>
        <w:t>), com parágrafo justificado (recuos esquerdo e direito iguais a zero). Logo abaixo do resumo devem ser</w:t>
      </w:r>
      <w:r w:rsidR="00C56159">
        <w:rPr>
          <w:rFonts w:ascii="Arial" w:hAnsi="Arial" w:cs="Arial"/>
          <w:sz w:val="20"/>
          <w:szCs w:val="20"/>
          <w:lang w:val="pt-BR"/>
        </w:rPr>
        <w:t xml:space="preserve"> </w:t>
      </w:r>
      <w:r w:rsidR="007A29C9">
        <w:rPr>
          <w:rFonts w:ascii="Arial" w:hAnsi="Arial" w:cs="Arial"/>
          <w:sz w:val="20"/>
          <w:szCs w:val="20"/>
          <w:lang w:val="pt-BR"/>
        </w:rPr>
        <w:t>colocadas</w:t>
      </w:r>
      <w:r w:rsidR="00C56159" w:rsidRPr="00C56159">
        <w:rPr>
          <w:rFonts w:ascii="Arial" w:hAnsi="Arial" w:cs="Arial"/>
          <w:sz w:val="20"/>
          <w:szCs w:val="20"/>
          <w:lang w:val="pt-BR"/>
        </w:rPr>
        <w:t xml:space="preserve"> 3 (três)</w:t>
      </w:r>
      <w:r w:rsidR="00DE107A">
        <w:rPr>
          <w:rFonts w:ascii="Arial" w:hAnsi="Arial" w:cs="Arial"/>
          <w:sz w:val="20"/>
          <w:szCs w:val="20"/>
          <w:lang w:val="pt-BR"/>
        </w:rPr>
        <w:t xml:space="preserve"> palavras-chaves</w:t>
      </w:r>
      <w:r w:rsidR="007A29C9">
        <w:rPr>
          <w:rFonts w:ascii="Arial" w:hAnsi="Arial" w:cs="Arial"/>
          <w:sz w:val="20"/>
          <w:szCs w:val="20"/>
          <w:lang w:val="pt-BR"/>
        </w:rPr>
        <w:t xml:space="preserve"> que identificam a temática do trabalho</w:t>
      </w:r>
      <w:r w:rsidR="00C56159" w:rsidRPr="00C56159">
        <w:rPr>
          <w:rFonts w:ascii="Arial" w:hAnsi="Arial" w:cs="Arial"/>
          <w:sz w:val="20"/>
          <w:szCs w:val="20"/>
          <w:lang w:val="pt-BR"/>
        </w:rPr>
        <w:t>, separadas por vírgula, com a primeira letra de cada palavra em maiúscula e finalizadas por ponto.</w:t>
      </w:r>
      <w:r w:rsidR="00DE107A">
        <w:rPr>
          <w:rFonts w:ascii="Arial" w:hAnsi="Arial" w:cs="Arial"/>
          <w:sz w:val="20"/>
          <w:szCs w:val="20"/>
          <w:lang w:val="pt-BR"/>
        </w:rPr>
        <w:t xml:space="preserve"> Em seguida</w:t>
      </w:r>
      <w:r w:rsidR="007A29C9">
        <w:rPr>
          <w:rFonts w:ascii="Arial" w:hAnsi="Arial" w:cs="Arial"/>
          <w:sz w:val="20"/>
          <w:szCs w:val="20"/>
          <w:lang w:val="pt-BR"/>
        </w:rPr>
        <w:t>, a</w:t>
      </w:r>
      <w:r w:rsidR="00C56159" w:rsidRPr="00C56159">
        <w:rPr>
          <w:rFonts w:ascii="Arial" w:hAnsi="Arial" w:cs="Arial"/>
          <w:sz w:val="20"/>
          <w:szCs w:val="20"/>
          <w:lang w:val="pt-BR"/>
        </w:rPr>
        <w:t xml:space="preserve"> </w:t>
      </w:r>
      <w:r w:rsidR="00DE107A">
        <w:rPr>
          <w:rFonts w:ascii="Arial" w:hAnsi="Arial" w:cs="Arial"/>
          <w:sz w:val="20"/>
          <w:szCs w:val="20"/>
          <w:lang w:val="pt-BR"/>
        </w:rPr>
        <w:t>indicação do</w:t>
      </w:r>
      <w:r w:rsidR="00C56159">
        <w:rPr>
          <w:rFonts w:ascii="Arial" w:hAnsi="Arial" w:cs="Arial"/>
          <w:sz w:val="20"/>
          <w:szCs w:val="20"/>
          <w:lang w:val="pt-BR"/>
        </w:rPr>
        <w:t xml:space="preserve"> eixo temátic</w:t>
      </w:r>
      <w:r w:rsidR="00DE107A">
        <w:rPr>
          <w:rFonts w:ascii="Arial" w:hAnsi="Arial" w:cs="Arial"/>
          <w:sz w:val="20"/>
          <w:szCs w:val="20"/>
          <w:lang w:val="pt-BR"/>
        </w:rPr>
        <w:t>o em que o trabalho se insere (</w:t>
      </w:r>
      <w:r w:rsidR="00C56159">
        <w:rPr>
          <w:rFonts w:ascii="Arial" w:hAnsi="Arial" w:cs="Arial"/>
          <w:sz w:val="20"/>
          <w:szCs w:val="20"/>
          <w:lang w:val="pt-BR"/>
        </w:rPr>
        <w:t xml:space="preserve">Eixo Concepção, Eixo Teoria e História, </w:t>
      </w:r>
      <w:r w:rsidR="00C56159" w:rsidRPr="00C56159">
        <w:rPr>
          <w:rFonts w:ascii="Arial" w:hAnsi="Arial" w:cs="Arial"/>
          <w:sz w:val="20"/>
          <w:szCs w:val="20"/>
          <w:lang w:val="pt-BR"/>
        </w:rPr>
        <w:t>Eixo Representação e Expressão</w:t>
      </w:r>
      <w:r w:rsidR="00DE107A">
        <w:rPr>
          <w:rFonts w:ascii="Arial" w:hAnsi="Arial" w:cs="Arial"/>
          <w:sz w:val="20"/>
          <w:szCs w:val="20"/>
          <w:lang w:val="pt-BR"/>
        </w:rPr>
        <w:t xml:space="preserve"> e</w:t>
      </w:r>
      <w:r w:rsidR="00C56159" w:rsidRPr="00C56159">
        <w:rPr>
          <w:rFonts w:ascii="Arial" w:hAnsi="Arial" w:cs="Arial"/>
          <w:sz w:val="20"/>
          <w:szCs w:val="20"/>
          <w:lang w:val="pt-BR"/>
        </w:rPr>
        <w:t xml:space="preserve"> Eixo Tecnologia da Construção</w:t>
      </w:r>
      <w:r w:rsidR="00C56159">
        <w:rPr>
          <w:rFonts w:ascii="Arial" w:hAnsi="Arial" w:cs="Arial"/>
          <w:sz w:val="20"/>
          <w:szCs w:val="20"/>
          <w:lang w:val="pt-BR"/>
        </w:rPr>
        <w:t>)</w:t>
      </w:r>
      <w:r w:rsidR="00DE107A">
        <w:rPr>
          <w:rFonts w:ascii="Arial" w:hAnsi="Arial" w:cs="Arial"/>
          <w:sz w:val="20"/>
          <w:szCs w:val="20"/>
          <w:lang w:val="pt-BR"/>
        </w:rPr>
        <w:t>.</w:t>
      </w:r>
      <w:r w:rsidR="00C56159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C56159" w:rsidRDefault="00C56159" w:rsidP="00C56159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56159">
        <w:rPr>
          <w:rFonts w:ascii="Arial" w:hAnsi="Arial" w:cs="Arial"/>
          <w:b/>
          <w:sz w:val="20"/>
          <w:szCs w:val="20"/>
          <w:lang w:val="pt-BR"/>
        </w:rPr>
        <w:t>Palavras-</w:t>
      </w:r>
      <w:r w:rsidRPr="00C56159">
        <w:rPr>
          <w:rFonts w:ascii="Arial" w:hAnsi="Arial" w:cs="Arial"/>
          <w:b/>
          <w:sz w:val="20"/>
          <w:szCs w:val="20"/>
        </w:rPr>
        <w:t>chaves</w:t>
      </w:r>
      <w:r w:rsidRPr="00C5615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E107A">
        <w:rPr>
          <w:rFonts w:ascii="Arial" w:hAnsi="Arial" w:cs="Arial"/>
          <w:sz w:val="20"/>
          <w:szCs w:val="20"/>
        </w:rPr>
        <w:t>Exemplo</w:t>
      </w:r>
      <w:r>
        <w:rPr>
          <w:rFonts w:ascii="Arial" w:hAnsi="Arial" w:cs="Arial"/>
          <w:sz w:val="20"/>
          <w:szCs w:val="20"/>
        </w:rPr>
        <w:t xml:space="preserve">, </w:t>
      </w:r>
      <w:r w:rsidR="00DE107A">
        <w:rPr>
          <w:rFonts w:ascii="Arial" w:hAnsi="Arial" w:cs="Arial"/>
          <w:sz w:val="20"/>
          <w:szCs w:val="20"/>
        </w:rPr>
        <w:t>Resumo</w:t>
      </w:r>
      <w:r>
        <w:rPr>
          <w:rFonts w:ascii="Arial" w:hAnsi="Arial" w:cs="Arial"/>
          <w:sz w:val="20"/>
          <w:szCs w:val="20"/>
        </w:rPr>
        <w:t xml:space="preserve">, </w:t>
      </w:r>
      <w:r w:rsidR="00DE107A">
        <w:rPr>
          <w:rFonts w:ascii="Arial" w:hAnsi="Arial" w:cs="Arial"/>
          <w:sz w:val="20"/>
          <w:szCs w:val="20"/>
        </w:rPr>
        <w:t>Coletânea</w:t>
      </w:r>
      <w:r>
        <w:rPr>
          <w:rFonts w:ascii="Arial" w:hAnsi="Arial" w:cs="Arial"/>
          <w:sz w:val="20"/>
          <w:szCs w:val="20"/>
        </w:rPr>
        <w:t>.</w:t>
      </w:r>
    </w:p>
    <w:p w:rsidR="00C56159" w:rsidRPr="00C56159" w:rsidRDefault="00C56159" w:rsidP="00C5615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C56159">
        <w:rPr>
          <w:rFonts w:ascii="Arial" w:hAnsi="Arial" w:cs="Arial"/>
          <w:b/>
          <w:sz w:val="20"/>
          <w:szCs w:val="20"/>
        </w:rPr>
        <w:t xml:space="preserve">Eixo Temático: </w:t>
      </w:r>
      <w:r w:rsidR="00DE107A">
        <w:rPr>
          <w:rFonts w:ascii="Arial" w:hAnsi="Arial" w:cs="Arial"/>
          <w:sz w:val="20"/>
          <w:szCs w:val="20"/>
        </w:rPr>
        <w:t>Definir o Eixo temático e escrevê-lo aqui.</w:t>
      </w:r>
    </w:p>
    <w:p w:rsidR="00C56159" w:rsidRDefault="00C56159" w:rsidP="00C56159">
      <w:pPr>
        <w:spacing w:before="120" w:after="120"/>
        <w:jc w:val="both"/>
        <w:rPr>
          <w:i/>
          <w:sz w:val="22"/>
          <w:szCs w:val="22"/>
        </w:rPr>
      </w:pPr>
    </w:p>
    <w:p w:rsidR="00933C23" w:rsidRPr="00933C23" w:rsidRDefault="00933C23" w:rsidP="00933C23">
      <w:pPr>
        <w:spacing w:before="120" w:after="120"/>
        <w:jc w:val="center"/>
        <w:rPr>
          <w:sz w:val="20"/>
          <w:szCs w:val="20"/>
        </w:rPr>
      </w:pPr>
    </w:p>
    <w:sectPr w:rsidR="00933C23" w:rsidRPr="00933C23" w:rsidSect="00FD7BA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55" w:right="1418" w:bottom="1418" w:left="1418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A2" w:rsidRDefault="00A106A2">
      <w:r>
        <w:separator/>
      </w:r>
    </w:p>
  </w:endnote>
  <w:endnote w:type="continuationSeparator" w:id="0">
    <w:p w:rsidR="00A106A2" w:rsidRDefault="00A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Default="000D3B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BAF" w:rsidRDefault="000D3BAF">
    <w:pPr>
      <w:ind w:right="360"/>
    </w:pPr>
    <w:r>
      <w:tab/>
    </w:r>
    <w:r>
      <w:tab/>
    </w:r>
    <w:r>
      <w:rPr>
        <w:rStyle w:val="Nmerodepgina"/>
      </w:rPr>
      <w:t>Estudos qualitativos com o apoio de grupos focados</w:t>
    </w:r>
  </w:p>
  <w:p w:rsidR="000D3BAF" w:rsidRDefault="000D3B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Pr="000A6879" w:rsidRDefault="003E5B91" w:rsidP="003E5B91">
    <w:pPr>
      <w:pStyle w:val="NormalWeb"/>
      <w:spacing w:before="0" w:beforeAutospacing="0" w:after="0" w:afterAutospacing="0" w:line="360" w:lineRule="auto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-330200</wp:posOffset>
          </wp:positionV>
          <wp:extent cx="1819275" cy="840105"/>
          <wp:effectExtent l="0" t="0" r="9525" b="0"/>
          <wp:wrapSquare wrapText="bothSides"/>
          <wp:docPr id="6" name="Imagem 6" descr="C:\Users\luciana.jesus\AppData\Local\Microsoft\Windows\Temporary Internet Files\Content.IE5\LDICAAA9\Coletanea 2015 Logo preto e ci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ana.jesus\AppData\Local\Microsoft\Windows\Temporary Internet Files\Content.IE5\LDICAAA9\Coletanea 2015 Logo preto e cin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BAF">
      <w:rPr>
        <w:rFonts w:ascii="Calibri" w:hAnsi="Calibri"/>
        <w:sz w:val="18"/>
        <w:szCs w:val="18"/>
      </w:rPr>
      <w:t xml:space="preserve">Universidade </w:t>
    </w:r>
    <w:r w:rsidR="000D3BAF" w:rsidRPr="00AD0B19">
      <w:rPr>
        <w:rFonts w:ascii="Calibri" w:hAnsi="Calibri"/>
        <w:sz w:val="18"/>
        <w:szCs w:val="18"/>
      </w:rPr>
      <w:t xml:space="preserve"> </w:t>
    </w:r>
    <w:r w:rsidR="000D3BAF">
      <w:rPr>
        <w:rFonts w:ascii="Calibri" w:hAnsi="Calibri"/>
        <w:sz w:val="18"/>
        <w:szCs w:val="18"/>
      </w:rPr>
      <w:t>Vila Velha (UVV)</w:t>
    </w:r>
    <w:r w:rsidR="000D3BAF" w:rsidRPr="00AD0B19">
      <w:rPr>
        <w:rFonts w:ascii="Calibri" w:hAnsi="Calibri"/>
        <w:sz w:val="18"/>
        <w:szCs w:val="18"/>
      </w:rPr>
      <w:t xml:space="preserve"> – ES - BRASIL </w:t>
    </w:r>
    <w:r w:rsidR="000D3BAF">
      <w:rPr>
        <w:rFonts w:ascii="Calibri" w:hAnsi="Calibri"/>
        <w:sz w:val="18"/>
        <w:szCs w:val="18"/>
      </w:rPr>
      <w:t>–</w:t>
    </w:r>
    <w:r w:rsidR="000D3BAF" w:rsidRPr="00AD0B19">
      <w:rPr>
        <w:rFonts w:ascii="Calibri" w:hAnsi="Calibri"/>
        <w:sz w:val="18"/>
        <w:szCs w:val="18"/>
      </w:rPr>
      <w:t xml:space="preserve"> </w:t>
    </w:r>
    <w:r w:rsidR="000D3BAF">
      <w:rPr>
        <w:rFonts w:ascii="Calibri" w:hAnsi="Calibri"/>
        <w:sz w:val="18"/>
        <w:szCs w:val="18"/>
      </w:rPr>
      <w:t xml:space="preserve"> </w:t>
    </w:r>
    <w:r w:rsidR="00961939">
      <w:rPr>
        <w:rFonts w:ascii="Calibri" w:hAnsi="Calibri"/>
        <w:sz w:val="18"/>
        <w:szCs w:val="18"/>
      </w:rPr>
      <w:t>26 a 28</w:t>
    </w:r>
    <w:r w:rsidR="000772C5">
      <w:rPr>
        <w:rFonts w:ascii="Calibri" w:hAnsi="Calibri"/>
        <w:sz w:val="18"/>
        <w:szCs w:val="18"/>
      </w:rPr>
      <w:t xml:space="preserve"> de Outubro de 2015</w:t>
    </w:r>
  </w:p>
  <w:p w:rsidR="000D3BAF" w:rsidRPr="000A6879" w:rsidRDefault="000D3BAF" w:rsidP="00B06C40">
    <w:pPr>
      <w:pStyle w:val="Rodap"/>
      <w:tabs>
        <w:tab w:val="clear" w:pos="4419"/>
        <w:tab w:val="clear" w:pos="8838"/>
        <w:tab w:val="right" w:pos="9355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A2" w:rsidRDefault="00A106A2">
      <w:r>
        <w:separator/>
      </w:r>
    </w:p>
  </w:footnote>
  <w:footnote w:type="continuationSeparator" w:id="0">
    <w:p w:rsidR="00A106A2" w:rsidRDefault="00A1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Default="000D3BAF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0D3BAF" w:rsidRDefault="000D3B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566551"/>
      <w:docPartObj>
        <w:docPartGallery w:val="Page Numbers (Top of Page)"/>
        <w:docPartUnique/>
      </w:docPartObj>
    </w:sdtPr>
    <w:sdtEndPr/>
    <w:sdtContent>
      <w:p w:rsidR="00BD0287" w:rsidRDefault="00BD0287">
        <w:pPr>
          <w:pStyle w:val="Cabealho"/>
        </w:pPr>
      </w:p>
      <w:p w:rsidR="00BD0287" w:rsidRDefault="00BD028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DC" w:rsidRPr="009F3EDC">
          <w:rPr>
            <w:noProof/>
            <w:lang w:val="pt-BR"/>
          </w:rPr>
          <w:t>1</w:t>
        </w:r>
        <w:r>
          <w:fldChar w:fldCharType="end"/>
        </w:r>
      </w:p>
    </w:sdtContent>
  </w:sdt>
  <w:p w:rsidR="005A30F3" w:rsidRPr="005A30F3" w:rsidRDefault="005A30F3" w:rsidP="005A30F3">
    <w:pPr>
      <w:tabs>
        <w:tab w:val="left" w:pos="5775"/>
      </w:tabs>
      <w:rPr>
        <w:rFonts w:asciiTheme="minorHAnsi" w:hAnsiTheme="minorHAnsi"/>
        <w:color w:val="A6A6A6" w:themeColor="background1" w:themeShade="A6"/>
        <w:sz w:val="20"/>
        <w:szCs w:val="20"/>
      </w:rPr>
    </w:pPr>
    <w:r w:rsidRPr="005A30F3">
      <w:rPr>
        <w:rFonts w:asciiTheme="minorHAnsi" w:hAnsiTheme="minorHAnsi"/>
        <w:color w:val="A6A6A6" w:themeColor="background1" w:themeShade="A6"/>
        <w:sz w:val="20"/>
        <w:szCs w:val="20"/>
      </w:rPr>
      <w:t>VII Coletânea ArqUrb: O Planejamento em Busca de cidades humanizadas</w:t>
    </w:r>
  </w:p>
  <w:p w:rsidR="00DB41FA" w:rsidRDefault="005A30F3" w:rsidP="005A30F3">
    <w:pPr>
      <w:tabs>
        <w:tab w:val="left" w:pos="57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E3E77"/>
    <w:multiLevelType w:val="hybridMultilevel"/>
    <w:tmpl w:val="4B182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6E6"/>
    <w:multiLevelType w:val="hybridMultilevel"/>
    <w:tmpl w:val="CB0AC7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981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380276"/>
    <w:multiLevelType w:val="hybridMultilevel"/>
    <w:tmpl w:val="1F8480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8BC"/>
    <w:multiLevelType w:val="hybridMultilevel"/>
    <w:tmpl w:val="E59AC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1750"/>
    <w:multiLevelType w:val="multilevel"/>
    <w:tmpl w:val="0B8407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EB3EC2"/>
    <w:multiLevelType w:val="multilevel"/>
    <w:tmpl w:val="B3045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5257B0"/>
    <w:multiLevelType w:val="hybridMultilevel"/>
    <w:tmpl w:val="79A63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1B3C"/>
    <w:multiLevelType w:val="multilevel"/>
    <w:tmpl w:val="24E83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BC6DF8"/>
    <w:multiLevelType w:val="hybridMultilevel"/>
    <w:tmpl w:val="F44225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726F"/>
    <w:multiLevelType w:val="multilevel"/>
    <w:tmpl w:val="AAE22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727132"/>
    <w:multiLevelType w:val="multilevel"/>
    <w:tmpl w:val="AD169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726B97"/>
    <w:multiLevelType w:val="hybridMultilevel"/>
    <w:tmpl w:val="B36E05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D2C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791EF4"/>
    <w:multiLevelType w:val="hybridMultilevel"/>
    <w:tmpl w:val="3864D22A"/>
    <w:lvl w:ilvl="0" w:tplc="71042E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E55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FDA2C30"/>
    <w:multiLevelType w:val="hybridMultilevel"/>
    <w:tmpl w:val="53D6D2B6"/>
    <w:lvl w:ilvl="0" w:tplc="C5389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2"/>
    <w:rsid w:val="000011CF"/>
    <w:rsid w:val="00001A04"/>
    <w:rsid w:val="00001E47"/>
    <w:rsid w:val="000052C8"/>
    <w:rsid w:val="0001176E"/>
    <w:rsid w:val="00017FE0"/>
    <w:rsid w:val="00024723"/>
    <w:rsid w:val="00031654"/>
    <w:rsid w:val="00032AAB"/>
    <w:rsid w:val="00033091"/>
    <w:rsid w:val="00033674"/>
    <w:rsid w:val="00034C3C"/>
    <w:rsid w:val="000462E8"/>
    <w:rsid w:val="0005305D"/>
    <w:rsid w:val="00063D2E"/>
    <w:rsid w:val="00064292"/>
    <w:rsid w:val="000772C5"/>
    <w:rsid w:val="000825D8"/>
    <w:rsid w:val="00084E2E"/>
    <w:rsid w:val="00093726"/>
    <w:rsid w:val="000946DA"/>
    <w:rsid w:val="000A2A22"/>
    <w:rsid w:val="000A5A23"/>
    <w:rsid w:val="000A5F46"/>
    <w:rsid w:val="000A6879"/>
    <w:rsid w:val="000B6612"/>
    <w:rsid w:val="000B6961"/>
    <w:rsid w:val="000C7BD1"/>
    <w:rsid w:val="000D31EE"/>
    <w:rsid w:val="000D3BAF"/>
    <w:rsid w:val="000D7197"/>
    <w:rsid w:val="000E4BEB"/>
    <w:rsid w:val="000E4FD0"/>
    <w:rsid w:val="000F3BAC"/>
    <w:rsid w:val="000F4A66"/>
    <w:rsid w:val="000F7FD9"/>
    <w:rsid w:val="00102D83"/>
    <w:rsid w:val="00103A18"/>
    <w:rsid w:val="001059CC"/>
    <w:rsid w:val="0011005E"/>
    <w:rsid w:val="001145EB"/>
    <w:rsid w:val="00116114"/>
    <w:rsid w:val="001162FB"/>
    <w:rsid w:val="0011698E"/>
    <w:rsid w:val="0011749B"/>
    <w:rsid w:val="00123B90"/>
    <w:rsid w:val="001247C7"/>
    <w:rsid w:val="00126302"/>
    <w:rsid w:val="00126DDF"/>
    <w:rsid w:val="00127FBB"/>
    <w:rsid w:val="00131EC9"/>
    <w:rsid w:val="001331CE"/>
    <w:rsid w:val="00134C15"/>
    <w:rsid w:val="00140205"/>
    <w:rsid w:val="00140810"/>
    <w:rsid w:val="00144166"/>
    <w:rsid w:val="00150842"/>
    <w:rsid w:val="0015728B"/>
    <w:rsid w:val="001745AC"/>
    <w:rsid w:val="00175B03"/>
    <w:rsid w:val="001762FB"/>
    <w:rsid w:val="00184086"/>
    <w:rsid w:val="00187BAC"/>
    <w:rsid w:val="00193C54"/>
    <w:rsid w:val="001A356F"/>
    <w:rsid w:val="001B0385"/>
    <w:rsid w:val="001B0FDA"/>
    <w:rsid w:val="001C320C"/>
    <w:rsid w:val="001D1B5E"/>
    <w:rsid w:val="001D2ABB"/>
    <w:rsid w:val="001D3C96"/>
    <w:rsid w:val="001D6FA1"/>
    <w:rsid w:val="001E5CA5"/>
    <w:rsid w:val="001E67B2"/>
    <w:rsid w:val="001F2AC9"/>
    <w:rsid w:val="001F5480"/>
    <w:rsid w:val="001F7BF3"/>
    <w:rsid w:val="00203681"/>
    <w:rsid w:val="002063EA"/>
    <w:rsid w:val="002208B6"/>
    <w:rsid w:val="00222041"/>
    <w:rsid w:val="00222B1C"/>
    <w:rsid w:val="002352E9"/>
    <w:rsid w:val="002370ED"/>
    <w:rsid w:val="00240CA6"/>
    <w:rsid w:val="00246E5B"/>
    <w:rsid w:val="00254016"/>
    <w:rsid w:val="00254059"/>
    <w:rsid w:val="00255616"/>
    <w:rsid w:val="00256C03"/>
    <w:rsid w:val="0026079F"/>
    <w:rsid w:val="002656C0"/>
    <w:rsid w:val="0026761A"/>
    <w:rsid w:val="00267A39"/>
    <w:rsid w:val="00270058"/>
    <w:rsid w:val="00295AF1"/>
    <w:rsid w:val="00296152"/>
    <w:rsid w:val="002A268C"/>
    <w:rsid w:val="002C6EF2"/>
    <w:rsid w:val="002E0B5A"/>
    <w:rsid w:val="002F0376"/>
    <w:rsid w:val="002F1541"/>
    <w:rsid w:val="002F6C80"/>
    <w:rsid w:val="003023E3"/>
    <w:rsid w:val="003212FD"/>
    <w:rsid w:val="00322A85"/>
    <w:rsid w:val="0033630B"/>
    <w:rsid w:val="00341F43"/>
    <w:rsid w:val="00343876"/>
    <w:rsid w:val="00353166"/>
    <w:rsid w:val="003536D5"/>
    <w:rsid w:val="00357D2C"/>
    <w:rsid w:val="003630E4"/>
    <w:rsid w:val="003678A0"/>
    <w:rsid w:val="003706F7"/>
    <w:rsid w:val="00375887"/>
    <w:rsid w:val="003803A1"/>
    <w:rsid w:val="00383050"/>
    <w:rsid w:val="00384642"/>
    <w:rsid w:val="00386F58"/>
    <w:rsid w:val="003929A8"/>
    <w:rsid w:val="00395551"/>
    <w:rsid w:val="0039583D"/>
    <w:rsid w:val="00397395"/>
    <w:rsid w:val="003A15AB"/>
    <w:rsid w:val="003C2B78"/>
    <w:rsid w:val="003C6C79"/>
    <w:rsid w:val="003D36FA"/>
    <w:rsid w:val="003E5B91"/>
    <w:rsid w:val="003F440D"/>
    <w:rsid w:val="003F5014"/>
    <w:rsid w:val="0040208C"/>
    <w:rsid w:val="00402AA8"/>
    <w:rsid w:val="00414D1A"/>
    <w:rsid w:val="00422B5D"/>
    <w:rsid w:val="00423BE2"/>
    <w:rsid w:val="00440962"/>
    <w:rsid w:val="004438C7"/>
    <w:rsid w:val="00454E7E"/>
    <w:rsid w:val="00456904"/>
    <w:rsid w:val="00470535"/>
    <w:rsid w:val="004722BD"/>
    <w:rsid w:val="00473F73"/>
    <w:rsid w:val="004800E8"/>
    <w:rsid w:val="00485FEA"/>
    <w:rsid w:val="00486092"/>
    <w:rsid w:val="00490114"/>
    <w:rsid w:val="004A6055"/>
    <w:rsid w:val="004A7570"/>
    <w:rsid w:val="004B7640"/>
    <w:rsid w:val="004C743E"/>
    <w:rsid w:val="004E1031"/>
    <w:rsid w:val="004E1221"/>
    <w:rsid w:val="004E6F08"/>
    <w:rsid w:val="00500D9A"/>
    <w:rsid w:val="0050148D"/>
    <w:rsid w:val="005104E1"/>
    <w:rsid w:val="00510E4C"/>
    <w:rsid w:val="00513855"/>
    <w:rsid w:val="005148AA"/>
    <w:rsid w:val="00514D4C"/>
    <w:rsid w:val="005158A6"/>
    <w:rsid w:val="00517628"/>
    <w:rsid w:val="00533977"/>
    <w:rsid w:val="00543881"/>
    <w:rsid w:val="005446AB"/>
    <w:rsid w:val="005462E9"/>
    <w:rsid w:val="005475F4"/>
    <w:rsid w:val="00550200"/>
    <w:rsid w:val="005514BE"/>
    <w:rsid w:val="005547F6"/>
    <w:rsid w:val="00562819"/>
    <w:rsid w:val="0056344D"/>
    <w:rsid w:val="00583535"/>
    <w:rsid w:val="00593C06"/>
    <w:rsid w:val="005A30F3"/>
    <w:rsid w:val="005A73D0"/>
    <w:rsid w:val="005B14B1"/>
    <w:rsid w:val="005B1877"/>
    <w:rsid w:val="005B4127"/>
    <w:rsid w:val="005D1DE4"/>
    <w:rsid w:val="005D389E"/>
    <w:rsid w:val="005D4ED2"/>
    <w:rsid w:val="005D7924"/>
    <w:rsid w:val="005D7AB9"/>
    <w:rsid w:val="005D7E7B"/>
    <w:rsid w:val="005E45E1"/>
    <w:rsid w:val="005F3ABC"/>
    <w:rsid w:val="005F7D44"/>
    <w:rsid w:val="00604997"/>
    <w:rsid w:val="00604FCA"/>
    <w:rsid w:val="00614059"/>
    <w:rsid w:val="0061668F"/>
    <w:rsid w:val="006334DC"/>
    <w:rsid w:val="006417AB"/>
    <w:rsid w:val="00647F75"/>
    <w:rsid w:val="006544AD"/>
    <w:rsid w:val="0065452C"/>
    <w:rsid w:val="00655DAA"/>
    <w:rsid w:val="00664355"/>
    <w:rsid w:val="0066531B"/>
    <w:rsid w:val="00670E3D"/>
    <w:rsid w:val="0067163E"/>
    <w:rsid w:val="00673656"/>
    <w:rsid w:val="0068048E"/>
    <w:rsid w:val="00680B83"/>
    <w:rsid w:val="00687417"/>
    <w:rsid w:val="00691815"/>
    <w:rsid w:val="00696534"/>
    <w:rsid w:val="006965B1"/>
    <w:rsid w:val="00697C33"/>
    <w:rsid w:val="006A13CE"/>
    <w:rsid w:val="006A1470"/>
    <w:rsid w:val="006A6D01"/>
    <w:rsid w:val="006B04C6"/>
    <w:rsid w:val="006B24A3"/>
    <w:rsid w:val="006B28F6"/>
    <w:rsid w:val="006B7F06"/>
    <w:rsid w:val="006C109A"/>
    <w:rsid w:val="006C3F4E"/>
    <w:rsid w:val="006C5BCC"/>
    <w:rsid w:val="006F04F5"/>
    <w:rsid w:val="006F7B59"/>
    <w:rsid w:val="00707D12"/>
    <w:rsid w:val="00712ABE"/>
    <w:rsid w:val="00721474"/>
    <w:rsid w:val="007241F4"/>
    <w:rsid w:val="007276EF"/>
    <w:rsid w:val="007331BC"/>
    <w:rsid w:val="007374AD"/>
    <w:rsid w:val="00737776"/>
    <w:rsid w:val="00744DCD"/>
    <w:rsid w:val="0075416C"/>
    <w:rsid w:val="00756D0F"/>
    <w:rsid w:val="007608C2"/>
    <w:rsid w:val="00761513"/>
    <w:rsid w:val="00764BE7"/>
    <w:rsid w:val="007711A4"/>
    <w:rsid w:val="00772545"/>
    <w:rsid w:val="00777022"/>
    <w:rsid w:val="00782632"/>
    <w:rsid w:val="00785A9D"/>
    <w:rsid w:val="007867AB"/>
    <w:rsid w:val="0079143E"/>
    <w:rsid w:val="00792661"/>
    <w:rsid w:val="007943B9"/>
    <w:rsid w:val="00797C8E"/>
    <w:rsid w:val="007A29C9"/>
    <w:rsid w:val="007A5432"/>
    <w:rsid w:val="007B082A"/>
    <w:rsid w:val="007B64FF"/>
    <w:rsid w:val="007B6BC6"/>
    <w:rsid w:val="007B7C55"/>
    <w:rsid w:val="007C2723"/>
    <w:rsid w:val="007C5E93"/>
    <w:rsid w:val="007D2AD0"/>
    <w:rsid w:val="007D2B64"/>
    <w:rsid w:val="007D5E10"/>
    <w:rsid w:val="007E480F"/>
    <w:rsid w:val="007F2C18"/>
    <w:rsid w:val="007F3E7D"/>
    <w:rsid w:val="007F5013"/>
    <w:rsid w:val="007F52C0"/>
    <w:rsid w:val="0080577E"/>
    <w:rsid w:val="00807D79"/>
    <w:rsid w:val="00811790"/>
    <w:rsid w:val="008175F3"/>
    <w:rsid w:val="00821DA6"/>
    <w:rsid w:val="00822107"/>
    <w:rsid w:val="00822971"/>
    <w:rsid w:val="008269F0"/>
    <w:rsid w:val="0083252E"/>
    <w:rsid w:val="00842725"/>
    <w:rsid w:val="00857A04"/>
    <w:rsid w:val="00864FBE"/>
    <w:rsid w:val="00870C56"/>
    <w:rsid w:val="00873E09"/>
    <w:rsid w:val="008772CA"/>
    <w:rsid w:val="008823D4"/>
    <w:rsid w:val="008844E2"/>
    <w:rsid w:val="008933CE"/>
    <w:rsid w:val="0089578C"/>
    <w:rsid w:val="008A2478"/>
    <w:rsid w:val="008B3B0B"/>
    <w:rsid w:val="008C071C"/>
    <w:rsid w:val="008C1304"/>
    <w:rsid w:val="008D5401"/>
    <w:rsid w:val="008E0DE5"/>
    <w:rsid w:val="008F3D8E"/>
    <w:rsid w:val="008F7779"/>
    <w:rsid w:val="0090489E"/>
    <w:rsid w:val="00905C5C"/>
    <w:rsid w:val="00907380"/>
    <w:rsid w:val="00910531"/>
    <w:rsid w:val="00912191"/>
    <w:rsid w:val="00920638"/>
    <w:rsid w:val="00921A6F"/>
    <w:rsid w:val="009278D1"/>
    <w:rsid w:val="00932060"/>
    <w:rsid w:val="00933C23"/>
    <w:rsid w:val="00934197"/>
    <w:rsid w:val="00934EFC"/>
    <w:rsid w:val="00944259"/>
    <w:rsid w:val="0095258C"/>
    <w:rsid w:val="00955482"/>
    <w:rsid w:val="00960065"/>
    <w:rsid w:val="009611C5"/>
    <w:rsid w:val="00961939"/>
    <w:rsid w:val="00963915"/>
    <w:rsid w:val="009649B7"/>
    <w:rsid w:val="0097302D"/>
    <w:rsid w:val="009752D1"/>
    <w:rsid w:val="00984583"/>
    <w:rsid w:val="009857F5"/>
    <w:rsid w:val="00986489"/>
    <w:rsid w:val="00987323"/>
    <w:rsid w:val="00991740"/>
    <w:rsid w:val="00991B7D"/>
    <w:rsid w:val="00991DF1"/>
    <w:rsid w:val="0099560C"/>
    <w:rsid w:val="00995CB3"/>
    <w:rsid w:val="009A2431"/>
    <w:rsid w:val="009B4F44"/>
    <w:rsid w:val="009B6EF5"/>
    <w:rsid w:val="009B755F"/>
    <w:rsid w:val="009C0EC9"/>
    <w:rsid w:val="009C3119"/>
    <w:rsid w:val="009D0943"/>
    <w:rsid w:val="009D12BF"/>
    <w:rsid w:val="009E1987"/>
    <w:rsid w:val="009E1A74"/>
    <w:rsid w:val="009E22A2"/>
    <w:rsid w:val="009E33B6"/>
    <w:rsid w:val="009F0B6C"/>
    <w:rsid w:val="009F3EDC"/>
    <w:rsid w:val="009F5081"/>
    <w:rsid w:val="009F7B00"/>
    <w:rsid w:val="00A003FA"/>
    <w:rsid w:val="00A0705C"/>
    <w:rsid w:val="00A07146"/>
    <w:rsid w:val="00A106A2"/>
    <w:rsid w:val="00A153DA"/>
    <w:rsid w:val="00A25038"/>
    <w:rsid w:val="00A30E2C"/>
    <w:rsid w:val="00A3198A"/>
    <w:rsid w:val="00A35C57"/>
    <w:rsid w:val="00A42A52"/>
    <w:rsid w:val="00A4641F"/>
    <w:rsid w:val="00A60162"/>
    <w:rsid w:val="00A775E7"/>
    <w:rsid w:val="00A77FD4"/>
    <w:rsid w:val="00A80D6D"/>
    <w:rsid w:val="00A86FF7"/>
    <w:rsid w:val="00AA2C73"/>
    <w:rsid w:val="00AA3233"/>
    <w:rsid w:val="00AB2542"/>
    <w:rsid w:val="00AB500D"/>
    <w:rsid w:val="00AB6CCD"/>
    <w:rsid w:val="00AB74AA"/>
    <w:rsid w:val="00AC1391"/>
    <w:rsid w:val="00AC6C17"/>
    <w:rsid w:val="00AC7530"/>
    <w:rsid w:val="00AD0B19"/>
    <w:rsid w:val="00AD48D4"/>
    <w:rsid w:val="00AD507B"/>
    <w:rsid w:val="00AE776F"/>
    <w:rsid w:val="00AE7CB6"/>
    <w:rsid w:val="00AE7CFE"/>
    <w:rsid w:val="00AF1707"/>
    <w:rsid w:val="00AF7533"/>
    <w:rsid w:val="00AF7A52"/>
    <w:rsid w:val="00B01ED2"/>
    <w:rsid w:val="00B032D1"/>
    <w:rsid w:val="00B03623"/>
    <w:rsid w:val="00B04A56"/>
    <w:rsid w:val="00B06C40"/>
    <w:rsid w:val="00B13658"/>
    <w:rsid w:val="00B22315"/>
    <w:rsid w:val="00B254DD"/>
    <w:rsid w:val="00B333D8"/>
    <w:rsid w:val="00B416AE"/>
    <w:rsid w:val="00B46094"/>
    <w:rsid w:val="00B51433"/>
    <w:rsid w:val="00B62B44"/>
    <w:rsid w:val="00B65853"/>
    <w:rsid w:val="00B67DB3"/>
    <w:rsid w:val="00B70285"/>
    <w:rsid w:val="00B728D3"/>
    <w:rsid w:val="00B72982"/>
    <w:rsid w:val="00B82774"/>
    <w:rsid w:val="00B85AB3"/>
    <w:rsid w:val="00B87C17"/>
    <w:rsid w:val="00B96592"/>
    <w:rsid w:val="00BA268F"/>
    <w:rsid w:val="00BA3457"/>
    <w:rsid w:val="00BA34AC"/>
    <w:rsid w:val="00BB1775"/>
    <w:rsid w:val="00BB30A4"/>
    <w:rsid w:val="00BB6A8B"/>
    <w:rsid w:val="00BC5079"/>
    <w:rsid w:val="00BD0287"/>
    <w:rsid w:val="00BD1C61"/>
    <w:rsid w:val="00BD243E"/>
    <w:rsid w:val="00BD4DA1"/>
    <w:rsid w:val="00BF5E0C"/>
    <w:rsid w:val="00BF772A"/>
    <w:rsid w:val="00BF7B5A"/>
    <w:rsid w:val="00C11215"/>
    <w:rsid w:val="00C13848"/>
    <w:rsid w:val="00C17C99"/>
    <w:rsid w:val="00C225ED"/>
    <w:rsid w:val="00C26F1C"/>
    <w:rsid w:val="00C325F2"/>
    <w:rsid w:val="00C336E9"/>
    <w:rsid w:val="00C436B1"/>
    <w:rsid w:val="00C5385E"/>
    <w:rsid w:val="00C53FB1"/>
    <w:rsid w:val="00C56159"/>
    <w:rsid w:val="00C57245"/>
    <w:rsid w:val="00C60E00"/>
    <w:rsid w:val="00C658AE"/>
    <w:rsid w:val="00C74063"/>
    <w:rsid w:val="00C823E4"/>
    <w:rsid w:val="00C8726C"/>
    <w:rsid w:val="00C90AEC"/>
    <w:rsid w:val="00C952F8"/>
    <w:rsid w:val="00CA76C9"/>
    <w:rsid w:val="00CC04C8"/>
    <w:rsid w:val="00CC136E"/>
    <w:rsid w:val="00CC6B55"/>
    <w:rsid w:val="00CC6E88"/>
    <w:rsid w:val="00CE2C84"/>
    <w:rsid w:val="00CE2CB6"/>
    <w:rsid w:val="00CE5D55"/>
    <w:rsid w:val="00CF114B"/>
    <w:rsid w:val="00CF729B"/>
    <w:rsid w:val="00CF7BED"/>
    <w:rsid w:val="00D12543"/>
    <w:rsid w:val="00D23E2C"/>
    <w:rsid w:val="00D2403F"/>
    <w:rsid w:val="00D251AD"/>
    <w:rsid w:val="00D31264"/>
    <w:rsid w:val="00D3340F"/>
    <w:rsid w:val="00D363F0"/>
    <w:rsid w:val="00D47ECC"/>
    <w:rsid w:val="00D506FC"/>
    <w:rsid w:val="00D61B17"/>
    <w:rsid w:val="00D62D86"/>
    <w:rsid w:val="00D723C2"/>
    <w:rsid w:val="00D77BCF"/>
    <w:rsid w:val="00D811A8"/>
    <w:rsid w:val="00D81441"/>
    <w:rsid w:val="00D8715B"/>
    <w:rsid w:val="00D97E84"/>
    <w:rsid w:val="00DA3DD2"/>
    <w:rsid w:val="00DA4C1E"/>
    <w:rsid w:val="00DA5673"/>
    <w:rsid w:val="00DA5BF4"/>
    <w:rsid w:val="00DA76F4"/>
    <w:rsid w:val="00DB016B"/>
    <w:rsid w:val="00DB3930"/>
    <w:rsid w:val="00DB41FA"/>
    <w:rsid w:val="00DB5B20"/>
    <w:rsid w:val="00DC049E"/>
    <w:rsid w:val="00DC0B48"/>
    <w:rsid w:val="00DC44A2"/>
    <w:rsid w:val="00DC4C61"/>
    <w:rsid w:val="00DC546B"/>
    <w:rsid w:val="00DE107A"/>
    <w:rsid w:val="00DF2755"/>
    <w:rsid w:val="00DF40BB"/>
    <w:rsid w:val="00DF549C"/>
    <w:rsid w:val="00DF5828"/>
    <w:rsid w:val="00E01E4F"/>
    <w:rsid w:val="00E01EF0"/>
    <w:rsid w:val="00E02BFA"/>
    <w:rsid w:val="00E04015"/>
    <w:rsid w:val="00E20FFE"/>
    <w:rsid w:val="00E244E3"/>
    <w:rsid w:val="00E327F1"/>
    <w:rsid w:val="00E42286"/>
    <w:rsid w:val="00E5274B"/>
    <w:rsid w:val="00E639AA"/>
    <w:rsid w:val="00E72055"/>
    <w:rsid w:val="00E73D7A"/>
    <w:rsid w:val="00E752A3"/>
    <w:rsid w:val="00E77934"/>
    <w:rsid w:val="00E87094"/>
    <w:rsid w:val="00E95F2C"/>
    <w:rsid w:val="00E96255"/>
    <w:rsid w:val="00E968D8"/>
    <w:rsid w:val="00E96E49"/>
    <w:rsid w:val="00EB2087"/>
    <w:rsid w:val="00EB4301"/>
    <w:rsid w:val="00EB446D"/>
    <w:rsid w:val="00EB59BF"/>
    <w:rsid w:val="00EC0860"/>
    <w:rsid w:val="00ED552D"/>
    <w:rsid w:val="00ED5D7C"/>
    <w:rsid w:val="00ED7A0B"/>
    <w:rsid w:val="00EE1AFE"/>
    <w:rsid w:val="00EE3FA5"/>
    <w:rsid w:val="00EE4B4F"/>
    <w:rsid w:val="00EF023F"/>
    <w:rsid w:val="00EF2EA4"/>
    <w:rsid w:val="00EF560C"/>
    <w:rsid w:val="00F01380"/>
    <w:rsid w:val="00F01A93"/>
    <w:rsid w:val="00F01FDC"/>
    <w:rsid w:val="00F02EBA"/>
    <w:rsid w:val="00F13650"/>
    <w:rsid w:val="00F1601D"/>
    <w:rsid w:val="00F23C24"/>
    <w:rsid w:val="00F36A94"/>
    <w:rsid w:val="00F435C2"/>
    <w:rsid w:val="00F47629"/>
    <w:rsid w:val="00F53274"/>
    <w:rsid w:val="00F55822"/>
    <w:rsid w:val="00F86F54"/>
    <w:rsid w:val="00F95A73"/>
    <w:rsid w:val="00F95B30"/>
    <w:rsid w:val="00F95E22"/>
    <w:rsid w:val="00F95ED7"/>
    <w:rsid w:val="00FA18BA"/>
    <w:rsid w:val="00FA3554"/>
    <w:rsid w:val="00FA5910"/>
    <w:rsid w:val="00FA77DD"/>
    <w:rsid w:val="00FD494F"/>
    <w:rsid w:val="00FD4CF2"/>
    <w:rsid w:val="00FD7BA2"/>
    <w:rsid w:val="00FE3899"/>
    <w:rsid w:val="00FE5820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BCCE32D-1B56-4B97-BAD9-11EB90C2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F4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DA5BF4"/>
    <w:pPr>
      <w:keepNext/>
      <w:spacing w:before="120" w:after="480"/>
      <w:jc w:val="center"/>
      <w:outlineLvl w:val="0"/>
    </w:pPr>
    <w:rPr>
      <w:b/>
      <w:bCs/>
      <w:sz w:val="30"/>
      <w:szCs w:val="20"/>
      <w:lang w:val="pt-BR"/>
    </w:rPr>
  </w:style>
  <w:style w:type="paragraph" w:styleId="Ttulo2">
    <w:name w:val="heading 2"/>
    <w:basedOn w:val="Normal"/>
    <w:next w:val="Normal"/>
    <w:qFormat/>
    <w:rsid w:val="00DA5BF4"/>
    <w:pPr>
      <w:keepNext/>
      <w:spacing w:after="120"/>
      <w:outlineLvl w:val="1"/>
    </w:pPr>
    <w:rPr>
      <w:b/>
      <w:bCs/>
      <w:szCs w:val="20"/>
      <w:lang w:val="pt-BR"/>
    </w:rPr>
  </w:style>
  <w:style w:type="paragraph" w:styleId="Ttulo3">
    <w:name w:val="heading 3"/>
    <w:basedOn w:val="Normal"/>
    <w:next w:val="Normal"/>
    <w:qFormat/>
    <w:rsid w:val="00DA5BF4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DA5BF4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DA5BF4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DA5BF4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DA5BF4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DA5BF4"/>
    <w:pPr>
      <w:widowControl w:val="0"/>
      <w:numPr>
        <w:numId w:val="1"/>
      </w:numPr>
      <w:tabs>
        <w:tab w:val="clear" w:pos="1428"/>
        <w:tab w:val="num" w:pos="284"/>
      </w:tabs>
      <w:spacing w:before="60" w:after="240"/>
      <w:ind w:left="284" w:hanging="284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DA5BF4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DA5BF4"/>
    <w:pPr>
      <w:ind w:firstLine="0"/>
    </w:pPr>
    <w:rPr>
      <w:sz w:val="20"/>
      <w:szCs w:val="18"/>
    </w:rPr>
  </w:style>
  <w:style w:type="paragraph" w:styleId="Corpodetexto">
    <w:name w:val="Body Text"/>
    <w:basedOn w:val="Normal"/>
    <w:rsid w:val="00DA5BF4"/>
    <w:pPr>
      <w:widowControl w:val="0"/>
      <w:spacing w:after="120"/>
      <w:ind w:firstLine="708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DA5BF4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DA5BF4"/>
    <w:pPr>
      <w:tabs>
        <w:tab w:val="center" w:pos="4419"/>
        <w:tab w:val="right" w:pos="8838"/>
      </w:tabs>
    </w:pPr>
  </w:style>
  <w:style w:type="character" w:styleId="Nmerodepgina">
    <w:name w:val="page number"/>
    <w:rsid w:val="00DA5BF4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DA5BF4"/>
    <w:rPr>
      <w:sz w:val="20"/>
      <w:szCs w:val="20"/>
      <w:lang w:val="it-IT"/>
    </w:rPr>
  </w:style>
  <w:style w:type="character" w:styleId="Hyperlink">
    <w:name w:val="Hyperlink"/>
    <w:rsid w:val="00DA5BF4"/>
    <w:rPr>
      <w:color w:val="0000FF"/>
      <w:u w:val="single"/>
    </w:rPr>
  </w:style>
  <w:style w:type="paragraph" w:customStyle="1" w:styleId="Textodebalo1">
    <w:name w:val="Texto de balão1"/>
    <w:basedOn w:val="Normal"/>
    <w:semiHidden/>
    <w:rsid w:val="00DA5BF4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DA5BF4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DA5BF4"/>
    <w:pPr>
      <w:spacing w:before="360"/>
      <w:jc w:val="both"/>
    </w:pPr>
    <w:rPr>
      <w:b/>
      <w:bCs/>
      <w:i/>
      <w:iCs/>
    </w:rPr>
  </w:style>
  <w:style w:type="paragraph" w:customStyle="1" w:styleId="Autores">
    <w:name w:val="Autores"/>
    <w:basedOn w:val="Normal"/>
    <w:rsid w:val="00DA5BF4"/>
    <w:pPr>
      <w:spacing w:after="120"/>
      <w:jc w:val="center"/>
    </w:pPr>
    <w:rPr>
      <w:b/>
      <w:bCs/>
      <w:sz w:val="20"/>
      <w:lang w:val="pt-BR"/>
    </w:rPr>
  </w:style>
  <w:style w:type="paragraph" w:styleId="NormalWeb">
    <w:name w:val="Normal (Web)"/>
    <w:basedOn w:val="Normal"/>
    <w:uiPriority w:val="99"/>
    <w:rsid w:val="00DA5BF4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DA5BF4"/>
    <w:pPr>
      <w:spacing w:after="120"/>
      <w:jc w:val="both"/>
    </w:pPr>
  </w:style>
  <w:style w:type="paragraph" w:styleId="Recuodecorpodetexto">
    <w:name w:val="Body Text Indent"/>
    <w:basedOn w:val="Normal"/>
    <w:rsid w:val="00DA5BF4"/>
    <w:pPr>
      <w:spacing w:after="120"/>
      <w:jc w:val="both"/>
    </w:pPr>
  </w:style>
  <w:style w:type="character" w:styleId="HiperlinkVisitado">
    <w:name w:val="FollowedHyperlink"/>
    <w:rsid w:val="00DA5BF4"/>
    <w:rPr>
      <w:color w:val="800080"/>
      <w:u w:val="single"/>
    </w:rPr>
  </w:style>
  <w:style w:type="paragraph" w:styleId="Corpodetexto3">
    <w:name w:val="Body Text 3"/>
    <w:basedOn w:val="Normal"/>
    <w:rsid w:val="00DA5BF4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DA5BF4"/>
  </w:style>
  <w:style w:type="paragraph" w:styleId="Primeirorecuodecorpodetexto2">
    <w:name w:val="Body Text First Indent 2"/>
    <w:basedOn w:val="Recuodecorpodetexto"/>
    <w:rsid w:val="00DA5BF4"/>
  </w:style>
  <w:style w:type="paragraph" w:styleId="Recuodecorpodetexto2">
    <w:name w:val="Body Text Indent 2"/>
    <w:basedOn w:val="Normal"/>
    <w:rsid w:val="00DA5BF4"/>
    <w:pPr>
      <w:spacing w:after="120"/>
      <w:jc w:val="both"/>
    </w:pPr>
  </w:style>
  <w:style w:type="paragraph" w:styleId="Recuodecorpodetexto3">
    <w:name w:val="Body Text Indent 3"/>
    <w:basedOn w:val="Normal"/>
    <w:rsid w:val="00DA5BF4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DA5BF4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DA5BF4"/>
    <w:pPr>
      <w:spacing w:before="240" w:after="0"/>
      <w:jc w:val="center"/>
    </w:pPr>
  </w:style>
  <w:style w:type="paragraph" w:customStyle="1" w:styleId="Alnea">
    <w:name w:val="Alínea"/>
    <w:basedOn w:val="Numerada"/>
    <w:rsid w:val="00DA5BF4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estext">
    <w:name w:val="References text"/>
    <w:basedOn w:val="Normal"/>
    <w:rsid w:val="00DA5BF4"/>
    <w:pPr>
      <w:spacing w:before="120" w:line="240" w:lineRule="exact"/>
      <w:jc w:val="both"/>
    </w:pPr>
    <w:rPr>
      <w:sz w:val="20"/>
      <w:lang w:val="en-GB" w:eastAsia="it-IT"/>
    </w:rPr>
  </w:style>
  <w:style w:type="paragraph" w:styleId="Commarcadores">
    <w:name w:val="List Bullet"/>
    <w:basedOn w:val="Normal"/>
    <w:autoRedefine/>
    <w:rsid w:val="00DA5BF4"/>
    <w:pPr>
      <w:numPr>
        <w:numId w:val="2"/>
      </w:numPr>
    </w:pPr>
  </w:style>
  <w:style w:type="paragraph" w:styleId="Numerada">
    <w:name w:val="List Number"/>
    <w:basedOn w:val="Normal"/>
    <w:rsid w:val="00DA5BF4"/>
  </w:style>
  <w:style w:type="paragraph" w:customStyle="1" w:styleId="TabelaCabealho">
    <w:name w:val="Tabela Cabeçalho"/>
    <w:basedOn w:val="Corpodetexto"/>
    <w:rsid w:val="00DA5BF4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DA5BF4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DA5BF4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DA5BF4"/>
    <w:pPr>
      <w:spacing w:before="0" w:after="480"/>
    </w:pPr>
    <w:rPr>
      <w:b w:val="0"/>
      <w:bCs w:val="0"/>
      <w:lang w:val="pt-BR"/>
    </w:rPr>
  </w:style>
  <w:style w:type="paragraph" w:customStyle="1" w:styleId="subtitulo2">
    <w:name w:val="subtitulo2"/>
    <w:basedOn w:val="Normal"/>
    <w:rsid w:val="00DA5BF4"/>
    <w:pPr>
      <w:spacing w:before="100" w:beforeAutospacing="1" w:after="100" w:afterAutospacing="1"/>
    </w:pPr>
    <w:rPr>
      <w:rFonts w:eastAsia="Arial Unicode MS"/>
      <w:b/>
      <w:bCs/>
      <w:color w:val="000000"/>
      <w:lang w:val="pt-BR"/>
    </w:rPr>
  </w:style>
  <w:style w:type="character" w:styleId="Forte">
    <w:name w:val="Strong"/>
    <w:uiPriority w:val="22"/>
    <w:qFormat/>
    <w:rsid w:val="00DA5BF4"/>
    <w:rPr>
      <w:b/>
      <w:bCs/>
    </w:rPr>
  </w:style>
  <w:style w:type="character" w:customStyle="1" w:styleId="Corpodetexto1">
    <w:name w:val="Corpo de texto1"/>
    <w:rsid w:val="00DA5BF4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DA5BF4"/>
    <w:rPr>
      <w:rFonts w:ascii="Tahoma" w:hAnsi="Tahoma" w:cs="Tahoma"/>
      <w:sz w:val="16"/>
      <w:szCs w:val="16"/>
    </w:rPr>
  </w:style>
  <w:style w:type="paragraph" w:customStyle="1" w:styleId="ENTACAutoresDados">
    <w:name w:val="ENTAC Autores Dados"/>
    <w:basedOn w:val="Normal"/>
    <w:rsid w:val="00440962"/>
    <w:pPr>
      <w:jc w:val="center"/>
    </w:pPr>
    <w:rPr>
      <w:sz w:val="22"/>
      <w:szCs w:val="20"/>
      <w:lang w:val="pt-BR"/>
    </w:rPr>
  </w:style>
  <w:style w:type="character" w:customStyle="1" w:styleId="RodapChar">
    <w:name w:val="Rodapé Char"/>
    <w:link w:val="Rodap"/>
    <w:uiPriority w:val="99"/>
    <w:rsid w:val="0011698E"/>
    <w:rPr>
      <w:sz w:val="24"/>
      <w:szCs w:val="24"/>
      <w:lang w:val="pt-PT"/>
    </w:rPr>
  </w:style>
  <w:style w:type="character" w:styleId="Refdecomentrio">
    <w:name w:val="annotation reference"/>
    <w:uiPriority w:val="99"/>
    <w:rsid w:val="009E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E33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E33B6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E33B6"/>
    <w:rPr>
      <w:b/>
      <w:bCs/>
    </w:rPr>
  </w:style>
  <w:style w:type="character" w:customStyle="1" w:styleId="AssuntodocomentrioChar">
    <w:name w:val="Assunto do comentário Char"/>
    <w:link w:val="Assuntodocomentrio"/>
    <w:rsid w:val="009E33B6"/>
    <w:rPr>
      <w:b/>
      <w:bCs/>
      <w:lang w:val="pt-PT"/>
    </w:rPr>
  </w:style>
  <w:style w:type="character" w:customStyle="1" w:styleId="apple-converted-space">
    <w:name w:val="apple-converted-space"/>
    <w:basedOn w:val="Fontepargpadro"/>
    <w:rsid w:val="000A6879"/>
  </w:style>
  <w:style w:type="paragraph" w:styleId="PargrafodaLista">
    <w:name w:val="List Paragraph"/>
    <w:basedOn w:val="Normal"/>
    <w:uiPriority w:val="34"/>
    <w:qFormat/>
    <w:rsid w:val="002063EA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66531B"/>
    <w:rPr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rsid w:val="0066531B"/>
  </w:style>
  <w:style w:type="character" w:styleId="Refdenotadefim">
    <w:name w:val="endnote reference"/>
    <w:basedOn w:val="Fontepargpadro"/>
    <w:rsid w:val="0066531B"/>
    <w:rPr>
      <w:vertAlign w:val="superscript"/>
    </w:rPr>
  </w:style>
  <w:style w:type="table" w:styleId="Tabelacomgrade">
    <w:name w:val="Table Grid"/>
    <w:basedOn w:val="Tabelanormal"/>
    <w:rsid w:val="0068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254016"/>
  </w:style>
  <w:style w:type="character" w:customStyle="1" w:styleId="hps">
    <w:name w:val="hps"/>
    <w:basedOn w:val="Fontepargpadro"/>
    <w:rsid w:val="00254016"/>
  </w:style>
  <w:style w:type="character" w:customStyle="1" w:styleId="googqs-tidbit">
    <w:name w:val="goog_qs-tidbit"/>
    <w:basedOn w:val="Fontepargpadro"/>
    <w:rsid w:val="00DC546B"/>
  </w:style>
  <w:style w:type="character" w:customStyle="1" w:styleId="googqs-tidbit-0">
    <w:name w:val="goog_qs-tidbit-0"/>
    <w:basedOn w:val="Fontepargpadro"/>
    <w:rsid w:val="00B46094"/>
  </w:style>
  <w:style w:type="character" w:customStyle="1" w:styleId="CabealhoChar">
    <w:name w:val="Cabeçalho Char"/>
    <w:basedOn w:val="Fontepargpadro"/>
    <w:link w:val="Cabealho"/>
    <w:uiPriority w:val="99"/>
    <w:rsid w:val="009649B7"/>
    <w:rPr>
      <w:rFonts w:ascii="Arial" w:hAnsi="Arial"/>
      <w:sz w:val="18"/>
      <w:szCs w:val="24"/>
      <w:lang w:val="pt-PT"/>
    </w:rPr>
  </w:style>
  <w:style w:type="paragraph" w:customStyle="1" w:styleId="TEXTO">
    <w:name w:val="TEXTO"/>
    <w:basedOn w:val="Normal"/>
    <w:link w:val="TEXTOChar"/>
    <w:qFormat/>
    <w:rsid w:val="00ED7A0B"/>
    <w:pPr>
      <w:spacing w:before="100" w:beforeAutospacing="1" w:after="100" w:afterAutospacing="1"/>
      <w:jc w:val="both"/>
    </w:pPr>
    <w:rPr>
      <w:rFonts w:ascii="Calibri" w:eastAsia="Calibri" w:hAnsi="Calibri"/>
      <w:sz w:val="22"/>
      <w:lang w:val="pt-BR"/>
    </w:rPr>
  </w:style>
  <w:style w:type="character" w:customStyle="1" w:styleId="TEXTOChar">
    <w:name w:val="TEXTO Char"/>
    <w:link w:val="TEXTO"/>
    <w:rsid w:val="00ED7A0B"/>
    <w:rPr>
      <w:rFonts w:ascii="Calibri" w:eastAsia="Calibri" w:hAnsi="Calibri"/>
      <w:sz w:val="22"/>
      <w:szCs w:val="24"/>
    </w:rPr>
  </w:style>
  <w:style w:type="paragraph" w:customStyle="1" w:styleId="ENSEA-CorpodoTexto">
    <w:name w:val="ENSEA - Corpo do Texto"/>
    <w:basedOn w:val="Normal"/>
    <w:rsid w:val="000D7197"/>
    <w:pPr>
      <w:widowControl w:val="0"/>
      <w:tabs>
        <w:tab w:val="left" w:pos="284"/>
      </w:tabs>
      <w:suppressAutoHyphens/>
      <w:spacing w:after="120"/>
      <w:jc w:val="both"/>
    </w:pPr>
    <w:rPr>
      <w:rFonts w:ascii="Calibri" w:hAnsi="Calibri"/>
      <w:kern w:val="1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26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99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78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C732-3F6E-4297-A5AE-46E6A7EE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78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Formatação dos artigos para publicação nos anais</vt:lpstr>
    </vt:vector>
  </TitlesOfParts>
  <Company>GTC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Formatação dos artigos para publicação nos anais</dc:title>
  <dc:subject>ENECS e ELECS 2009 - Recife</dc:subject>
  <dc:creator>Comissão organizadora</dc:creator>
  <cp:lastModifiedBy>Lorena De Nardi Placedino</cp:lastModifiedBy>
  <cp:revision>11</cp:revision>
  <cp:lastPrinted>2015-08-18T18:23:00Z</cp:lastPrinted>
  <dcterms:created xsi:type="dcterms:W3CDTF">2015-08-18T17:14:00Z</dcterms:created>
  <dcterms:modified xsi:type="dcterms:W3CDTF">2015-08-25T20:57:00Z</dcterms:modified>
</cp:coreProperties>
</file>