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4C" w:rsidRDefault="00510E4C" w:rsidP="007F5013">
      <w:pPr>
        <w:pStyle w:val="Corpodetexto3"/>
        <w:rPr>
          <w:rFonts w:ascii="Arial" w:hAnsi="Arial" w:cs="Arial"/>
          <w:b/>
          <w:bCs/>
          <w:sz w:val="30"/>
          <w:szCs w:val="20"/>
          <w:lang w:val="pt-BR"/>
        </w:rPr>
      </w:pPr>
    </w:p>
    <w:p w:rsidR="00ED7A0B" w:rsidRDefault="007F5013" w:rsidP="007F5013">
      <w:pPr>
        <w:pStyle w:val="Corpodetexto3"/>
        <w:jc w:val="center"/>
        <w:rPr>
          <w:rFonts w:ascii="Arial" w:hAnsi="Arial" w:cs="Arial"/>
          <w:b/>
          <w:bCs/>
          <w:sz w:val="30"/>
          <w:szCs w:val="20"/>
          <w:lang w:val="pt-BR"/>
        </w:rPr>
      </w:pPr>
      <w:r>
        <w:rPr>
          <w:rFonts w:ascii="Arial" w:hAnsi="Arial" w:cs="Arial"/>
          <w:b/>
          <w:bCs/>
          <w:sz w:val="30"/>
          <w:szCs w:val="20"/>
          <w:lang w:val="pt-BR"/>
        </w:rPr>
        <w:t>ANEXO 1</w:t>
      </w: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5"/>
      </w:tblGrid>
      <w:tr w:rsidR="00103A18" w:rsidTr="00103A18">
        <w:tc>
          <w:tcPr>
            <w:tcW w:w="9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A18" w:rsidRPr="00103A18" w:rsidRDefault="00103A18" w:rsidP="00103A18">
            <w:pPr>
              <w:pStyle w:val="Corpodetexto3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03A1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FICHA DE INSCRIÇÃO PARA SUBMISSÃO DE TRABALHOS NA V</w:t>
            </w:r>
            <w:r w:rsidR="00FD7BA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I</w:t>
            </w:r>
            <w:r w:rsidR="0098458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I</w:t>
            </w:r>
            <w:r w:rsidR="00FD7BA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103A1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COLETÂNEA ARQURB</w:t>
            </w:r>
          </w:p>
          <w:p w:rsidR="00103A18" w:rsidRDefault="00961939" w:rsidP="00DA5673">
            <w:pPr>
              <w:pStyle w:val="Corpodetexto3"/>
              <w:spacing w:before="60" w:after="60"/>
              <w:jc w:val="center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26 a 28</w:t>
            </w:r>
            <w:r w:rsidR="0098458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de Outubro de 2015</w:t>
            </w:r>
          </w:p>
        </w:tc>
      </w:tr>
      <w:tr w:rsidR="00103A18" w:rsidTr="00FD7BA2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18" w:rsidRPr="00103A18" w:rsidRDefault="00103A18" w:rsidP="005F7D44">
            <w:pPr>
              <w:pStyle w:val="Corpodetexto3"/>
              <w:spacing w:before="60" w:afterLines="60" w:after="144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  <w:r w:rsidRPr="00103A1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Nome do Trabalho: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A18" w:rsidRDefault="00103A18" w:rsidP="005F7D44">
            <w:pPr>
              <w:pStyle w:val="Corpodetexto3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</w:p>
        </w:tc>
      </w:tr>
      <w:tr w:rsidR="001B0FDA" w:rsidTr="00FD7BA2"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0FDA" w:rsidRPr="00103A18" w:rsidRDefault="001B0FDA" w:rsidP="001B0FDA">
            <w:pPr>
              <w:pStyle w:val="Corpodetexto3"/>
              <w:spacing w:before="60" w:afterLines="60" w:after="144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  <w:r w:rsidRPr="00103A1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Eixo temático:</w:t>
            </w:r>
          </w:p>
        </w:tc>
        <w:tc>
          <w:tcPr>
            <w:tcW w:w="6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FDA" w:rsidRDefault="001B0FDA" w:rsidP="001B0FDA">
            <w:pPr>
              <w:pStyle w:val="Corpodetexto3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</w:p>
        </w:tc>
      </w:tr>
      <w:tr w:rsidR="001B0FDA" w:rsidTr="00FD7BA2"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0FDA" w:rsidRPr="001B0FDA" w:rsidRDefault="001B0FDA" w:rsidP="001B0FDA">
            <w:pPr>
              <w:pStyle w:val="Corpodetexto3"/>
              <w:spacing w:before="60" w:afterLines="60" w:after="144"/>
              <w:jc w:val="left"/>
              <w:rPr>
                <w:rFonts w:ascii="Arial" w:hAnsi="Arial" w:cs="Arial"/>
                <w:bCs/>
                <w:sz w:val="30"/>
                <w:szCs w:val="20"/>
                <w:lang w:val="pt-BR"/>
              </w:rPr>
            </w:pPr>
            <w:r w:rsidRPr="001B0FDA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Vinculado à disciplina?   </w:t>
            </w:r>
            <w:r w:rsidR="00103A18">
              <w:rPr>
                <w:rFonts w:ascii="Arial" w:hAnsi="Arial" w:cs="Arial"/>
                <w:bCs/>
                <w:sz w:val="20"/>
                <w:szCs w:val="20"/>
                <w:lang w:val="pt-BR"/>
              </w:rPr>
              <w:t>Qual?</w:t>
            </w:r>
            <w:r w:rsidRPr="001B0FDA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               </w:t>
            </w:r>
          </w:p>
        </w:tc>
        <w:tc>
          <w:tcPr>
            <w:tcW w:w="6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FDA" w:rsidRDefault="001B0FDA" w:rsidP="001B0FDA">
            <w:pPr>
              <w:pStyle w:val="Corpodetexto3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</w:p>
        </w:tc>
      </w:tr>
      <w:tr w:rsidR="00FD7BA2" w:rsidTr="00FD7BA2"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7BA2" w:rsidRPr="001B0FDA" w:rsidRDefault="00FD7BA2" w:rsidP="00FD7BA2">
            <w:pPr>
              <w:pStyle w:val="Corpodetexto3"/>
              <w:spacing w:before="60" w:afterLines="60" w:after="144"/>
              <w:jc w:val="left"/>
              <w:rPr>
                <w:rFonts w:ascii="Arial" w:hAnsi="Arial" w:cs="Arial"/>
                <w:bCs/>
                <w:sz w:val="30"/>
                <w:szCs w:val="20"/>
                <w:lang w:val="pt-BR"/>
              </w:rPr>
            </w:pPr>
            <w:r w:rsidRPr="001B0FDA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Vinculado à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projeto de pesquisa ou extensão</w:t>
            </w:r>
            <w:r w:rsidRPr="001B0FDA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?  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Qual?</w:t>
            </w:r>
            <w:r w:rsidRPr="001B0FDA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               </w:t>
            </w:r>
          </w:p>
        </w:tc>
        <w:tc>
          <w:tcPr>
            <w:tcW w:w="6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7BA2" w:rsidRDefault="00FD7BA2" w:rsidP="00E958DF">
            <w:pPr>
              <w:pStyle w:val="Corpodetexto3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</w:p>
        </w:tc>
      </w:tr>
      <w:tr w:rsidR="001162FB" w:rsidTr="001461E4"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62FB" w:rsidRPr="00103A18" w:rsidRDefault="001162FB" w:rsidP="001162FB">
            <w:pPr>
              <w:pStyle w:val="Corpodetexto3"/>
              <w:spacing w:before="60" w:afterLines="60" w:after="144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Categoria profissional ou estudante?</w:t>
            </w:r>
          </w:p>
        </w:tc>
        <w:tc>
          <w:tcPr>
            <w:tcW w:w="6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62FB" w:rsidRDefault="001162FB" w:rsidP="001461E4">
            <w:pPr>
              <w:pStyle w:val="Corpodetexto3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</w:p>
        </w:tc>
      </w:tr>
      <w:tr w:rsidR="001B0FDA" w:rsidTr="00FD7BA2"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0FDA" w:rsidRPr="00103A18" w:rsidRDefault="001B0FDA" w:rsidP="001B0FDA">
            <w:pPr>
              <w:pStyle w:val="Corpodetexto3"/>
              <w:spacing w:before="60" w:afterLines="60" w:after="144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  <w:r w:rsidRPr="00103A1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Autor 1:</w:t>
            </w:r>
          </w:p>
        </w:tc>
        <w:tc>
          <w:tcPr>
            <w:tcW w:w="6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FDA" w:rsidRDefault="001B0FDA" w:rsidP="001B0FDA">
            <w:pPr>
              <w:pStyle w:val="Corpodetexto3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</w:p>
        </w:tc>
      </w:tr>
      <w:tr w:rsidR="001B0FDA" w:rsidTr="00FD7BA2"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0FDA" w:rsidRPr="001B0FDA" w:rsidRDefault="001162FB" w:rsidP="001162FB">
            <w:pPr>
              <w:pStyle w:val="Corpodetexto3"/>
              <w:spacing w:before="60" w:afterLines="60" w:after="144"/>
              <w:jc w:val="left"/>
              <w:rPr>
                <w:rFonts w:ascii="Arial" w:hAnsi="Arial" w:cs="Arial"/>
                <w:bCs/>
                <w:sz w:val="3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IES, </w:t>
            </w:r>
            <w:r w:rsidR="001B0FDA" w:rsidRPr="00ED7A0B">
              <w:rPr>
                <w:rFonts w:ascii="Arial" w:hAnsi="Arial" w:cs="Arial"/>
                <w:bCs/>
                <w:sz w:val="20"/>
                <w:szCs w:val="20"/>
                <w:lang w:val="pt-BR"/>
              </w:rPr>
              <w:t>Curso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, </w:t>
            </w:r>
            <w:r w:rsidR="001B0FDA">
              <w:rPr>
                <w:rFonts w:ascii="Arial" w:hAnsi="Arial" w:cs="Arial"/>
                <w:bCs/>
                <w:sz w:val="20"/>
                <w:szCs w:val="20"/>
                <w:lang w:val="pt-BR"/>
              </w:rPr>
              <w:t>Período:</w:t>
            </w:r>
          </w:p>
        </w:tc>
        <w:tc>
          <w:tcPr>
            <w:tcW w:w="6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FDA" w:rsidRDefault="001B0FDA" w:rsidP="001B0FDA">
            <w:pPr>
              <w:pStyle w:val="Corpodetexto3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</w:p>
        </w:tc>
      </w:tr>
      <w:tr w:rsidR="001B0FDA" w:rsidTr="00FD7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FDA" w:rsidRPr="00103A18" w:rsidRDefault="001B0FDA" w:rsidP="001B0FDA">
            <w:pPr>
              <w:pStyle w:val="Corpodetexto3"/>
              <w:spacing w:before="60" w:afterLines="60" w:after="144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  <w:r w:rsidRPr="00103A1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Autor 2: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DA" w:rsidRDefault="001B0FDA" w:rsidP="001B0FDA">
            <w:pPr>
              <w:pStyle w:val="Corpodetexto3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</w:p>
        </w:tc>
      </w:tr>
      <w:tr w:rsidR="001B0FDA" w:rsidTr="00FD7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FDA" w:rsidRPr="001B0FDA" w:rsidRDefault="001162FB" w:rsidP="001B0FDA">
            <w:pPr>
              <w:pStyle w:val="Corpodetexto3"/>
              <w:spacing w:before="60" w:afterLines="60" w:after="144"/>
              <w:jc w:val="left"/>
              <w:rPr>
                <w:rFonts w:ascii="Arial" w:hAnsi="Arial" w:cs="Arial"/>
                <w:bCs/>
                <w:sz w:val="3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IES, </w:t>
            </w:r>
            <w:r w:rsidRPr="00ED7A0B">
              <w:rPr>
                <w:rFonts w:ascii="Arial" w:hAnsi="Arial" w:cs="Arial"/>
                <w:bCs/>
                <w:sz w:val="20"/>
                <w:szCs w:val="20"/>
                <w:lang w:val="pt-BR"/>
              </w:rPr>
              <w:t>Curso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, Período: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DA" w:rsidRDefault="001B0FDA" w:rsidP="001B0FDA">
            <w:pPr>
              <w:pStyle w:val="Corpodetexto3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</w:p>
        </w:tc>
      </w:tr>
      <w:tr w:rsidR="001B0FDA" w:rsidTr="00FD7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FDA" w:rsidRPr="001B0FDA" w:rsidRDefault="001B0FDA" w:rsidP="001B0FDA">
            <w:pPr>
              <w:pStyle w:val="Corpodetexto3"/>
              <w:spacing w:before="60" w:afterLines="60" w:after="144"/>
              <w:jc w:val="left"/>
              <w:rPr>
                <w:rFonts w:ascii="Arial" w:hAnsi="Arial" w:cs="Arial"/>
                <w:bCs/>
                <w:sz w:val="30"/>
                <w:szCs w:val="20"/>
                <w:lang w:val="pt-BR"/>
              </w:rPr>
            </w:pPr>
            <w:r w:rsidRPr="0095548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Autor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</w:t>
            </w:r>
            <w:r w:rsidRPr="0095548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DA" w:rsidRDefault="001B0FDA" w:rsidP="001B0FDA">
            <w:pPr>
              <w:pStyle w:val="Corpodetexto3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</w:p>
        </w:tc>
      </w:tr>
      <w:tr w:rsidR="001B0FDA" w:rsidTr="00FD7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FDA" w:rsidRPr="001B0FDA" w:rsidRDefault="001162FB" w:rsidP="001B0FDA">
            <w:pPr>
              <w:pStyle w:val="Corpodetexto3"/>
              <w:spacing w:before="60" w:afterLines="60" w:after="144"/>
              <w:jc w:val="left"/>
              <w:rPr>
                <w:rFonts w:ascii="Arial" w:hAnsi="Arial" w:cs="Arial"/>
                <w:bCs/>
                <w:sz w:val="3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IES, </w:t>
            </w:r>
            <w:r w:rsidRPr="00ED7A0B">
              <w:rPr>
                <w:rFonts w:ascii="Arial" w:hAnsi="Arial" w:cs="Arial"/>
                <w:bCs/>
                <w:sz w:val="20"/>
                <w:szCs w:val="20"/>
                <w:lang w:val="pt-BR"/>
              </w:rPr>
              <w:t>Curso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, Período: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DA" w:rsidRDefault="001B0FDA" w:rsidP="001B0FDA">
            <w:pPr>
              <w:pStyle w:val="Corpodetexto3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</w:p>
        </w:tc>
      </w:tr>
      <w:tr w:rsidR="001B0FDA" w:rsidTr="00FD7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FDA" w:rsidRPr="001B0FDA" w:rsidRDefault="001B0FDA" w:rsidP="001B0FDA">
            <w:pPr>
              <w:pStyle w:val="Corpodetexto3"/>
              <w:spacing w:before="60" w:afterLines="60" w:after="144"/>
              <w:jc w:val="left"/>
              <w:rPr>
                <w:rFonts w:ascii="Arial" w:hAnsi="Arial" w:cs="Arial"/>
                <w:bCs/>
                <w:sz w:val="30"/>
                <w:szCs w:val="20"/>
                <w:lang w:val="pt-BR"/>
              </w:rPr>
            </w:pPr>
            <w:r w:rsidRPr="0095548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Autor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4</w:t>
            </w:r>
            <w:r w:rsidRPr="0095548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DA" w:rsidRDefault="001B0FDA" w:rsidP="001B0FDA">
            <w:pPr>
              <w:pStyle w:val="Corpodetexto3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</w:p>
        </w:tc>
      </w:tr>
      <w:tr w:rsidR="001B0FDA" w:rsidTr="00FD7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FDA" w:rsidRPr="001B0FDA" w:rsidRDefault="001162FB" w:rsidP="001B0FDA">
            <w:pPr>
              <w:pStyle w:val="Corpodetexto3"/>
              <w:spacing w:before="60" w:afterLines="60" w:after="144"/>
              <w:jc w:val="left"/>
              <w:rPr>
                <w:rFonts w:ascii="Arial" w:hAnsi="Arial" w:cs="Arial"/>
                <w:bCs/>
                <w:sz w:val="3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IES, </w:t>
            </w:r>
            <w:r w:rsidRPr="00ED7A0B">
              <w:rPr>
                <w:rFonts w:ascii="Arial" w:hAnsi="Arial" w:cs="Arial"/>
                <w:bCs/>
                <w:sz w:val="20"/>
                <w:szCs w:val="20"/>
                <w:lang w:val="pt-BR"/>
              </w:rPr>
              <w:t>Curso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, Período: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DA" w:rsidRDefault="001B0FDA" w:rsidP="001B0FDA">
            <w:pPr>
              <w:pStyle w:val="Corpodetexto3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</w:p>
        </w:tc>
      </w:tr>
      <w:tr w:rsidR="001B0FDA" w:rsidTr="00FD7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FDA" w:rsidRPr="001B0FDA" w:rsidRDefault="001B0FDA" w:rsidP="001B0FDA">
            <w:pPr>
              <w:pStyle w:val="Corpodetexto3"/>
              <w:spacing w:before="60" w:afterLines="60" w:after="144"/>
              <w:jc w:val="left"/>
              <w:rPr>
                <w:rFonts w:ascii="Arial" w:hAnsi="Arial" w:cs="Arial"/>
                <w:bCs/>
                <w:sz w:val="30"/>
                <w:szCs w:val="20"/>
                <w:lang w:val="pt-BR"/>
              </w:rPr>
            </w:pPr>
            <w:r w:rsidRPr="0095548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Autor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5</w:t>
            </w:r>
            <w:r w:rsidRPr="0095548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DA" w:rsidRDefault="001B0FDA" w:rsidP="001B0FDA">
            <w:pPr>
              <w:pStyle w:val="Corpodetexto3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</w:p>
        </w:tc>
      </w:tr>
      <w:tr w:rsidR="001B0FDA" w:rsidTr="00FD7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FDA" w:rsidRPr="001B0FDA" w:rsidRDefault="001162FB" w:rsidP="001B0FDA">
            <w:pPr>
              <w:pStyle w:val="Corpodetexto3"/>
              <w:spacing w:before="60" w:afterLines="60" w:after="144"/>
              <w:jc w:val="left"/>
              <w:rPr>
                <w:rFonts w:ascii="Arial" w:hAnsi="Arial" w:cs="Arial"/>
                <w:bCs/>
                <w:sz w:val="3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IES, </w:t>
            </w:r>
            <w:r w:rsidRPr="00ED7A0B">
              <w:rPr>
                <w:rFonts w:ascii="Arial" w:hAnsi="Arial" w:cs="Arial"/>
                <w:bCs/>
                <w:sz w:val="20"/>
                <w:szCs w:val="20"/>
                <w:lang w:val="pt-BR"/>
              </w:rPr>
              <w:t>Curso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, Período: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DA" w:rsidRDefault="001B0FDA" w:rsidP="001B0FDA">
            <w:pPr>
              <w:pStyle w:val="Corpodetexto3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</w:p>
        </w:tc>
      </w:tr>
      <w:tr w:rsidR="001B0FDA" w:rsidTr="00FD7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FDA" w:rsidRPr="001B0FDA" w:rsidRDefault="007D2B64" w:rsidP="001B0FDA">
            <w:pPr>
              <w:pStyle w:val="Corpodetexto3"/>
              <w:spacing w:before="60" w:afterLines="60" w:after="144"/>
              <w:jc w:val="left"/>
              <w:rPr>
                <w:rFonts w:ascii="Arial" w:hAnsi="Arial" w:cs="Arial"/>
                <w:bCs/>
                <w:sz w:val="3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Professor responsável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DA" w:rsidRDefault="001B0FDA" w:rsidP="001B0FDA">
            <w:pPr>
              <w:pStyle w:val="Corpodetexto3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</w:p>
        </w:tc>
      </w:tr>
      <w:tr w:rsidR="00103A18" w:rsidTr="00FD7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A18" w:rsidRPr="001B0FDA" w:rsidRDefault="00FD7BA2" w:rsidP="005F7D44">
            <w:pPr>
              <w:pStyle w:val="Corpodetexto3"/>
              <w:spacing w:before="60" w:afterLines="60" w:after="144"/>
              <w:jc w:val="left"/>
              <w:rPr>
                <w:rFonts w:ascii="Arial" w:hAnsi="Arial" w:cs="Arial"/>
                <w:bCs/>
                <w:sz w:val="3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Autor </w:t>
            </w:r>
            <w:r w:rsidR="00103A1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Responsável: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A18" w:rsidRDefault="00103A18" w:rsidP="005F7D44">
            <w:pPr>
              <w:pStyle w:val="Corpodetexto3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</w:p>
        </w:tc>
      </w:tr>
      <w:tr w:rsidR="00103A18" w:rsidTr="00FD7BA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A18" w:rsidRPr="001B0FDA" w:rsidRDefault="00103A18" w:rsidP="00103A18">
            <w:pPr>
              <w:pStyle w:val="Corpodetexto3"/>
              <w:spacing w:before="60" w:afterLines="60" w:after="144"/>
              <w:jc w:val="left"/>
              <w:rPr>
                <w:rFonts w:ascii="Arial" w:hAnsi="Arial" w:cs="Arial"/>
                <w:bCs/>
                <w:sz w:val="3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Contato responsável: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A18" w:rsidRDefault="00103A18" w:rsidP="005F7D44">
            <w:pPr>
              <w:pStyle w:val="Corpodetexto3"/>
              <w:spacing w:after="0" w:line="360" w:lineRule="auto"/>
              <w:jc w:val="left"/>
              <w:rPr>
                <w:rFonts w:ascii="Arial" w:hAnsi="Arial" w:cs="Arial"/>
                <w:b/>
                <w:bCs/>
                <w:sz w:val="30"/>
                <w:szCs w:val="20"/>
                <w:lang w:val="pt-BR"/>
              </w:rPr>
            </w:pPr>
          </w:p>
        </w:tc>
      </w:tr>
    </w:tbl>
    <w:p w:rsidR="006C5BCC" w:rsidRDefault="006C5BCC" w:rsidP="006C5BCC">
      <w:pPr>
        <w:pStyle w:val="Corpodetexto3"/>
        <w:jc w:val="left"/>
        <w:rPr>
          <w:rFonts w:ascii="Arial" w:hAnsi="Arial" w:cs="Arial"/>
          <w:b/>
          <w:bCs/>
          <w:sz w:val="30"/>
          <w:szCs w:val="20"/>
          <w:lang w:val="pt-BR"/>
        </w:rPr>
      </w:pPr>
    </w:p>
    <w:p w:rsidR="001B0FDA" w:rsidRDefault="006C5BCC" w:rsidP="006C5BCC">
      <w:pPr>
        <w:pStyle w:val="Corpodetexto3"/>
        <w:jc w:val="left"/>
        <w:rPr>
          <w:rFonts w:ascii="Arial" w:hAnsi="Arial" w:cs="Arial"/>
          <w:b/>
          <w:bCs/>
          <w:sz w:val="20"/>
          <w:szCs w:val="20"/>
          <w:lang w:val="pt-BR"/>
        </w:rPr>
      </w:pPr>
      <w:r w:rsidRPr="006C5BCC">
        <w:rPr>
          <w:rFonts w:ascii="Arial" w:hAnsi="Arial" w:cs="Arial"/>
          <w:b/>
          <w:bCs/>
          <w:sz w:val="20"/>
          <w:szCs w:val="20"/>
          <w:lang w:val="pt-BR"/>
        </w:rPr>
        <w:t>Check-list</w:t>
      </w:r>
      <w:r>
        <w:rPr>
          <w:rFonts w:ascii="Arial" w:hAnsi="Arial" w:cs="Arial"/>
          <w:b/>
          <w:bCs/>
          <w:sz w:val="20"/>
          <w:szCs w:val="20"/>
          <w:lang w:val="pt-BR"/>
        </w:rPr>
        <w:t xml:space="preserve"> para submissão dos trabalhos</w:t>
      </w:r>
    </w:p>
    <w:p w:rsidR="00084E2E" w:rsidRPr="00084E2E" w:rsidRDefault="00B96592" w:rsidP="006C5BCC">
      <w:pPr>
        <w:pStyle w:val="Corpodetexto3"/>
        <w:jc w:val="left"/>
        <w:rPr>
          <w:rFonts w:ascii="Arial" w:hAnsi="Arial" w:cs="Arial"/>
          <w:b/>
          <w:bCs/>
          <w:sz w:val="8"/>
          <w:szCs w:val="8"/>
          <w:lang w:val="pt-BR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E490B" wp14:editId="22E4DD33">
                <wp:simplePos x="0" y="0"/>
                <wp:positionH relativeFrom="column">
                  <wp:posOffset>4445</wp:posOffset>
                </wp:positionH>
                <wp:positionV relativeFrom="paragraph">
                  <wp:posOffset>111760</wp:posOffset>
                </wp:positionV>
                <wp:extent cx="209550" cy="16192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2021C" id="Retângulo 1" o:spid="_x0000_s1026" style="position:absolute;margin-left:.35pt;margin-top:8.8pt;width:16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" fillcolor="white [3212]" strokecolor="black [3213]" strokeweight=".25pt"/>
            </w:pict>
          </mc:Fallback>
        </mc:AlternateContent>
      </w:r>
    </w:p>
    <w:p w:rsidR="007D2B64" w:rsidRPr="00CF5F7B" w:rsidRDefault="00B96592" w:rsidP="00084E2E">
      <w:pPr>
        <w:spacing w:before="120"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10D7C" wp14:editId="442F37C5">
                <wp:simplePos x="0" y="0"/>
                <wp:positionH relativeFrom="column">
                  <wp:posOffset>4445</wp:posOffset>
                </wp:positionH>
                <wp:positionV relativeFrom="paragraph">
                  <wp:posOffset>196215</wp:posOffset>
                </wp:positionV>
                <wp:extent cx="209550" cy="16192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5A829" id="Retângulo 2" o:spid="_x0000_s1026" style="position:absolute;margin-left:.35pt;margin-top:15.45pt;width:16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" fillcolor="white [3212]" strokecolor="black [3213]" strokeweight=".25pt"/>
            </w:pict>
          </mc:Fallback>
        </mc:AlternateContent>
      </w:r>
      <w:r w:rsidR="006C5BCC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Re</w:t>
      </w:r>
      <w:r w:rsidR="006C5BCC">
        <w:rPr>
          <w:rFonts w:ascii="Arial" w:hAnsi="Arial" w:cs="Arial"/>
          <w:b/>
          <w:bCs/>
          <w:color w:val="000000"/>
          <w:sz w:val="20"/>
          <w:szCs w:val="20"/>
        </w:rPr>
        <w:t xml:space="preserve">sumo do trabalho </w:t>
      </w:r>
      <w:r w:rsidR="00CF5F7B">
        <w:rPr>
          <w:rFonts w:ascii="Arial" w:hAnsi="Arial" w:cs="Arial"/>
          <w:color w:val="000000"/>
          <w:sz w:val="20"/>
          <w:szCs w:val="20"/>
        </w:rPr>
        <w:t>(enviar por email em formato PDF)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95044A" wp14:editId="25D24627">
                <wp:simplePos x="0" y="0"/>
                <wp:positionH relativeFrom="column">
                  <wp:posOffset>4445</wp:posOffset>
                </wp:positionH>
                <wp:positionV relativeFrom="paragraph">
                  <wp:posOffset>183515</wp:posOffset>
                </wp:positionV>
                <wp:extent cx="209550" cy="16192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D9F14" id="Retângulo 3" o:spid="_x0000_s1026" style="position:absolute;margin-left:.35pt;margin-top:14.45pt;width:16.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" fillcolor="white [3212]" strokecolor="black [3213]" strokeweight=".25pt"/>
            </w:pict>
          </mc:Fallback>
        </mc:AlternateContent>
      </w:r>
    </w:p>
    <w:p w:rsidR="006C5BCC" w:rsidRDefault="00B96592" w:rsidP="00084E2E">
      <w:pPr>
        <w:spacing w:before="120"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</w:t>
      </w:r>
      <w:r w:rsidR="006C5BCC">
        <w:rPr>
          <w:rFonts w:ascii="Arial" w:hAnsi="Arial" w:cs="Arial"/>
          <w:b/>
          <w:bCs/>
          <w:color w:val="000000"/>
          <w:sz w:val="20"/>
          <w:szCs w:val="20"/>
        </w:rPr>
        <w:t>F</w:t>
      </w:r>
      <w:r w:rsidR="006C5BCC" w:rsidRPr="00C64C07">
        <w:rPr>
          <w:rFonts w:ascii="Arial" w:hAnsi="Arial" w:cs="Arial"/>
          <w:b/>
          <w:bCs/>
          <w:color w:val="000000"/>
          <w:sz w:val="20"/>
          <w:szCs w:val="20"/>
        </w:rPr>
        <w:t>icha de inscrição</w:t>
      </w:r>
      <w:r w:rsidR="006C5BCC">
        <w:rPr>
          <w:rFonts w:ascii="Arial" w:hAnsi="Arial" w:cs="Arial"/>
          <w:color w:val="000000"/>
          <w:sz w:val="20"/>
          <w:szCs w:val="20"/>
        </w:rPr>
        <w:t xml:space="preserve"> (</w:t>
      </w:r>
      <w:r w:rsidR="00CF5F7B">
        <w:rPr>
          <w:rFonts w:ascii="Arial" w:hAnsi="Arial" w:cs="Arial"/>
          <w:color w:val="000000"/>
          <w:sz w:val="20"/>
          <w:szCs w:val="20"/>
        </w:rPr>
        <w:t>enviar por email em formato PDF e Word)</w:t>
      </w:r>
      <w:bookmarkStart w:id="0" w:name="_GoBack"/>
      <w:bookmarkEnd w:id="0"/>
    </w:p>
    <w:sectPr w:rsidR="006C5BCC" w:rsidSect="00FD7BA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55" w:right="1418" w:bottom="1418" w:left="1418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2E6" w:rsidRDefault="00D462E6">
      <w:r>
        <w:separator/>
      </w:r>
    </w:p>
  </w:endnote>
  <w:endnote w:type="continuationSeparator" w:id="0">
    <w:p w:rsidR="00D462E6" w:rsidRDefault="00D4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verdana, aria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BAF" w:rsidRDefault="000D3B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3BAF" w:rsidRDefault="000D3BAF">
    <w:pPr>
      <w:ind w:right="360"/>
    </w:pPr>
    <w:r>
      <w:tab/>
    </w:r>
    <w:r>
      <w:tab/>
    </w:r>
    <w:r>
      <w:rPr>
        <w:rStyle w:val="Nmerodepgina"/>
      </w:rPr>
      <w:t>Estudos qualitativos com o apoio de grupos focados</w:t>
    </w:r>
  </w:p>
  <w:p w:rsidR="000D3BAF" w:rsidRDefault="000D3B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BAF" w:rsidRPr="000A6879" w:rsidRDefault="003E5B91" w:rsidP="003E5B91">
    <w:pPr>
      <w:pStyle w:val="NormalWeb"/>
      <w:spacing w:before="0" w:beforeAutospacing="0" w:after="0" w:afterAutospacing="0" w:line="360" w:lineRule="auto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4290695</wp:posOffset>
          </wp:positionH>
          <wp:positionV relativeFrom="paragraph">
            <wp:posOffset>-330200</wp:posOffset>
          </wp:positionV>
          <wp:extent cx="1819275" cy="840105"/>
          <wp:effectExtent l="0" t="0" r="9525" b="0"/>
          <wp:wrapSquare wrapText="bothSides"/>
          <wp:docPr id="6" name="Imagem 6" descr="C:\Users\luciana.jesus\AppData\Local\Microsoft\Windows\Temporary Internet Files\Content.IE5\LDICAAA9\Coletanea 2015 Logo preto e ci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ciana.jesus\AppData\Local\Microsoft\Windows\Temporary Internet Files\Content.IE5\LDICAAA9\Coletanea 2015 Logo preto e cinz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BAF">
      <w:rPr>
        <w:rFonts w:ascii="Calibri" w:hAnsi="Calibri"/>
        <w:sz w:val="18"/>
        <w:szCs w:val="18"/>
      </w:rPr>
      <w:t xml:space="preserve">Universidade </w:t>
    </w:r>
    <w:r w:rsidR="000D3BAF" w:rsidRPr="00AD0B19">
      <w:rPr>
        <w:rFonts w:ascii="Calibri" w:hAnsi="Calibri"/>
        <w:sz w:val="18"/>
        <w:szCs w:val="18"/>
      </w:rPr>
      <w:t xml:space="preserve"> </w:t>
    </w:r>
    <w:r w:rsidR="000D3BAF">
      <w:rPr>
        <w:rFonts w:ascii="Calibri" w:hAnsi="Calibri"/>
        <w:sz w:val="18"/>
        <w:szCs w:val="18"/>
      </w:rPr>
      <w:t>Vila Velha (UVV)</w:t>
    </w:r>
    <w:r w:rsidR="000D3BAF" w:rsidRPr="00AD0B19">
      <w:rPr>
        <w:rFonts w:ascii="Calibri" w:hAnsi="Calibri"/>
        <w:sz w:val="18"/>
        <w:szCs w:val="18"/>
      </w:rPr>
      <w:t xml:space="preserve"> – ES - BRASIL </w:t>
    </w:r>
    <w:r w:rsidR="000D3BAF">
      <w:rPr>
        <w:rFonts w:ascii="Calibri" w:hAnsi="Calibri"/>
        <w:sz w:val="18"/>
        <w:szCs w:val="18"/>
      </w:rPr>
      <w:t>–</w:t>
    </w:r>
    <w:r w:rsidR="000D3BAF" w:rsidRPr="00AD0B19">
      <w:rPr>
        <w:rFonts w:ascii="Calibri" w:hAnsi="Calibri"/>
        <w:sz w:val="18"/>
        <w:szCs w:val="18"/>
      </w:rPr>
      <w:t xml:space="preserve"> </w:t>
    </w:r>
    <w:r w:rsidR="000D3BAF">
      <w:rPr>
        <w:rFonts w:ascii="Calibri" w:hAnsi="Calibri"/>
        <w:sz w:val="18"/>
        <w:szCs w:val="18"/>
      </w:rPr>
      <w:t xml:space="preserve"> </w:t>
    </w:r>
    <w:r w:rsidR="00961939">
      <w:rPr>
        <w:rFonts w:ascii="Calibri" w:hAnsi="Calibri"/>
        <w:sz w:val="18"/>
        <w:szCs w:val="18"/>
      </w:rPr>
      <w:t>26 a 28</w:t>
    </w:r>
    <w:r w:rsidR="000772C5">
      <w:rPr>
        <w:rFonts w:ascii="Calibri" w:hAnsi="Calibri"/>
        <w:sz w:val="18"/>
        <w:szCs w:val="18"/>
      </w:rPr>
      <w:t xml:space="preserve"> de Outubro de 2015</w:t>
    </w:r>
  </w:p>
  <w:p w:rsidR="000D3BAF" w:rsidRPr="000A6879" w:rsidRDefault="000D3BAF" w:rsidP="00B06C40">
    <w:pPr>
      <w:pStyle w:val="Rodap"/>
      <w:tabs>
        <w:tab w:val="clear" w:pos="4419"/>
        <w:tab w:val="clear" w:pos="8838"/>
        <w:tab w:val="right" w:pos="9355"/>
      </w:tabs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2E6" w:rsidRDefault="00D462E6">
      <w:r>
        <w:separator/>
      </w:r>
    </w:p>
  </w:footnote>
  <w:footnote w:type="continuationSeparator" w:id="0">
    <w:p w:rsidR="00D462E6" w:rsidRDefault="00D46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BAF" w:rsidRDefault="000D3BAF">
    <w:pPr>
      <w:tabs>
        <w:tab w:val="right" w:pos="9120"/>
      </w:tabs>
    </w:pPr>
    <w:r>
      <w:rPr>
        <w:rStyle w:val="Nmerodepgina"/>
      </w:rPr>
      <w:t>Dezembro de 2002, UFRGS, Porto Alegre - RS</w:t>
    </w:r>
  </w:p>
  <w:p w:rsidR="000D3BAF" w:rsidRDefault="000D3B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566551"/>
      <w:docPartObj>
        <w:docPartGallery w:val="Page Numbers (Top of Page)"/>
        <w:docPartUnique/>
      </w:docPartObj>
    </w:sdtPr>
    <w:sdtEndPr/>
    <w:sdtContent>
      <w:p w:rsidR="00BD0287" w:rsidRDefault="00BD0287">
        <w:pPr>
          <w:pStyle w:val="Cabealho"/>
        </w:pPr>
      </w:p>
      <w:p w:rsidR="00BD0287" w:rsidRDefault="00BD0287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F7B" w:rsidRPr="00CF5F7B">
          <w:rPr>
            <w:noProof/>
            <w:lang w:val="pt-BR"/>
          </w:rPr>
          <w:t>1</w:t>
        </w:r>
        <w:r>
          <w:fldChar w:fldCharType="end"/>
        </w:r>
      </w:p>
    </w:sdtContent>
  </w:sdt>
  <w:p w:rsidR="005A30F3" w:rsidRPr="005A30F3" w:rsidRDefault="005A30F3" w:rsidP="005A30F3">
    <w:pPr>
      <w:tabs>
        <w:tab w:val="left" w:pos="5775"/>
      </w:tabs>
      <w:rPr>
        <w:rFonts w:asciiTheme="minorHAnsi" w:hAnsiTheme="minorHAnsi"/>
        <w:color w:val="A6A6A6" w:themeColor="background1" w:themeShade="A6"/>
        <w:sz w:val="20"/>
        <w:szCs w:val="20"/>
      </w:rPr>
    </w:pPr>
    <w:r w:rsidRPr="005A30F3">
      <w:rPr>
        <w:rFonts w:asciiTheme="minorHAnsi" w:hAnsiTheme="minorHAnsi"/>
        <w:color w:val="A6A6A6" w:themeColor="background1" w:themeShade="A6"/>
        <w:sz w:val="20"/>
        <w:szCs w:val="20"/>
      </w:rPr>
      <w:t>VII Coletânea ArqUrb: O Planejamento em Busca de cidades humanizadas</w:t>
    </w:r>
  </w:p>
  <w:p w:rsidR="00DB41FA" w:rsidRDefault="005A30F3" w:rsidP="005A30F3">
    <w:pPr>
      <w:tabs>
        <w:tab w:val="left" w:pos="57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9B0FE7A"/>
    <w:lvl w:ilvl="0">
      <w:start w:val="1"/>
      <w:numFmt w:val="lowerLetter"/>
      <w:pStyle w:val="Alne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3FC28F4"/>
    <w:lvl w:ilvl="0">
      <w:start w:val="1"/>
      <w:numFmt w:val="bullet"/>
      <w:pStyle w:val="Commarcadore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6E3E77"/>
    <w:multiLevelType w:val="hybridMultilevel"/>
    <w:tmpl w:val="4B182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070A"/>
    <w:multiLevelType w:val="hybridMultilevel"/>
    <w:tmpl w:val="7006313A"/>
    <w:lvl w:ilvl="0" w:tplc="D4B22D66">
      <w:start w:val="1"/>
      <w:numFmt w:val="bullet"/>
      <w:pStyle w:val="Lista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906E6"/>
    <w:multiLevelType w:val="hybridMultilevel"/>
    <w:tmpl w:val="CB0AC7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D1981"/>
    <w:multiLevelType w:val="multilevel"/>
    <w:tmpl w:val="808AC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A380276"/>
    <w:multiLevelType w:val="hybridMultilevel"/>
    <w:tmpl w:val="1F8480D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C28BC"/>
    <w:multiLevelType w:val="hybridMultilevel"/>
    <w:tmpl w:val="E59AC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B1750"/>
    <w:multiLevelType w:val="multilevel"/>
    <w:tmpl w:val="0B8407F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AEB3EC2"/>
    <w:multiLevelType w:val="multilevel"/>
    <w:tmpl w:val="B30458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15257B0"/>
    <w:multiLevelType w:val="hybridMultilevel"/>
    <w:tmpl w:val="79A63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31B3C"/>
    <w:multiLevelType w:val="multilevel"/>
    <w:tmpl w:val="24E836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BC6DF8"/>
    <w:multiLevelType w:val="hybridMultilevel"/>
    <w:tmpl w:val="F44225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D726F"/>
    <w:multiLevelType w:val="multilevel"/>
    <w:tmpl w:val="AAE229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727132"/>
    <w:multiLevelType w:val="multilevel"/>
    <w:tmpl w:val="AD1696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D726B97"/>
    <w:multiLevelType w:val="hybridMultilevel"/>
    <w:tmpl w:val="B36E05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D2C2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791EF4"/>
    <w:multiLevelType w:val="hybridMultilevel"/>
    <w:tmpl w:val="3864D22A"/>
    <w:lvl w:ilvl="0" w:tplc="71042E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64E55"/>
    <w:multiLevelType w:val="multilevel"/>
    <w:tmpl w:val="808AC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FDA2C30"/>
    <w:multiLevelType w:val="hybridMultilevel"/>
    <w:tmpl w:val="53D6D2B6"/>
    <w:lvl w:ilvl="0" w:tplc="C53893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8"/>
  </w:num>
  <w:num w:numId="5">
    <w:abstractNumId w:val="5"/>
  </w:num>
  <w:num w:numId="6">
    <w:abstractNumId w:val="4"/>
  </w:num>
  <w:num w:numId="7">
    <w:abstractNumId w:val="6"/>
  </w:num>
  <w:num w:numId="8">
    <w:abstractNumId w:val="12"/>
  </w:num>
  <w:num w:numId="9">
    <w:abstractNumId w:val="16"/>
  </w:num>
  <w:num w:numId="10">
    <w:abstractNumId w:val="15"/>
  </w:num>
  <w:num w:numId="11">
    <w:abstractNumId w:val="9"/>
  </w:num>
  <w:num w:numId="12">
    <w:abstractNumId w:val="11"/>
  </w:num>
  <w:num w:numId="13">
    <w:abstractNumId w:val="14"/>
  </w:num>
  <w:num w:numId="14">
    <w:abstractNumId w:val="13"/>
  </w:num>
  <w:num w:numId="15">
    <w:abstractNumId w:val="8"/>
  </w:num>
  <w:num w:numId="16">
    <w:abstractNumId w:val="19"/>
  </w:num>
  <w:num w:numId="17">
    <w:abstractNumId w:val="7"/>
  </w:num>
  <w:num w:numId="18">
    <w:abstractNumId w:val="10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A2"/>
    <w:rsid w:val="000011CF"/>
    <w:rsid w:val="00001A04"/>
    <w:rsid w:val="00001E47"/>
    <w:rsid w:val="000052C8"/>
    <w:rsid w:val="0001176E"/>
    <w:rsid w:val="00017FE0"/>
    <w:rsid w:val="00024723"/>
    <w:rsid w:val="00031654"/>
    <w:rsid w:val="00032AAB"/>
    <w:rsid w:val="00033091"/>
    <w:rsid w:val="00033674"/>
    <w:rsid w:val="00034C3C"/>
    <w:rsid w:val="000462E8"/>
    <w:rsid w:val="0005305D"/>
    <w:rsid w:val="00063D2E"/>
    <w:rsid w:val="00064292"/>
    <w:rsid w:val="000772C5"/>
    <w:rsid w:val="000825D8"/>
    <w:rsid w:val="00084E2E"/>
    <w:rsid w:val="00093726"/>
    <w:rsid w:val="000946DA"/>
    <w:rsid w:val="000A2A22"/>
    <w:rsid w:val="000A5A23"/>
    <w:rsid w:val="000A5F46"/>
    <w:rsid w:val="000A6879"/>
    <w:rsid w:val="000B6612"/>
    <w:rsid w:val="000B6961"/>
    <w:rsid w:val="000C7BD1"/>
    <w:rsid w:val="000D31EE"/>
    <w:rsid w:val="000D3BAF"/>
    <w:rsid w:val="000D7197"/>
    <w:rsid w:val="000E4BEB"/>
    <w:rsid w:val="000E4FD0"/>
    <w:rsid w:val="000F3BAC"/>
    <w:rsid w:val="000F4A66"/>
    <w:rsid w:val="000F7FD9"/>
    <w:rsid w:val="00102D83"/>
    <w:rsid w:val="00103A18"/>
    <w:rsid w:val="001059CC"/>
    <w:rsid w:val="0011005E"/>
    <w:rsid w:val="001145EB"/>
    <w:rsid w:val="00116114"/>
    <w:rsid w:val="001162FB"/>
    <w:rsid w:val="0011698E"/>
    <w:rsid w:val="0011749B"/>
    <w:rsid w:val="00123B90"/>
    <w:rsid w:val="001247C7"/>
    <w:rsid w:val="00126302"/>
    <w:rsid w:val="00126DDF"/>
    <w:rsid w:val="00127FBB"/>
    <w:rsid w:val="00131EC9"/>
    <w:rsid w:val="001331CE"/>
    <w:rsid w:val="00134C15"/>
    <w:rsid w:val="00140205"/>
    <w:rsid w:val="00140810"/>
    <w:rsid w:val="00144166"/>
    <w:rsid w:val="00150842"/>
    <w:rsid w:val="0015728B"/>
    <w:rsid w:val="001745AC"/>
    <w:rsid w:val="00175B03"/>
    <w:rsid w:val="001762FB"/>
    <w:rsid w:val="00184086"/>
    <w:rsid w:val="00187BAC"/>
    <w:rsid w:val="00193C54"/>
    <w:rsid w:val="001A356F"/>
    <w:rsid w:val="001B0385"/>
    <w:rsid w:val="001B0FDA"/>
    <w:rsid w:val="001C320C"/>
    <w:rsid w:val="001D1B5E"/>
    <w:rsid w:val="001D2ABB"/>
    <w:rsid w:val="001D3C96"/>
    <w:rsid w:val="001D6FA1"/>
    <w:rsid w:val="001E5CA5"/>
    <w:rsid w:val="001E67B2"/>
    <w:rsid w:val="001F2AC9"/>
    <w:rsid w:val="001F5480"/>
    <w:rsid w:val="001F7BF3"/>
    <w:rsid w:val="00203681"/>
    <w:rsid w:val="002063EA"/>
    <w:rsid w:val="002208B6"/>
    <w:rsid w:val="00222041"/>
    <w:rsid w:val="00222B1C"/>
    <w:rsid w:val="002352E9"/>
    <w:rsid w:val="002370ED"/>
    <w:rsid w:val="00240CA6"/>
    <w:rsid w:val="00246E5B"/>
    <w:rsid w:val="00254016"/>
    <w:rsid w:val="00254059"/>
    <w:rsid w:val="00255616"/>
    <w:rsid w:val="00256C03"/>
    <w:rsid w:val="0026079F"/>
    <w:rsid w:val="002656C0"/>
    <w:rsid w:val="0026761A"/>
    <w:rsid w:val="00267A39"/>
    <w:rsid w:val="00270058"/>
    <w:rsid w:val="00295AF1"/>
    <w:rsid w:val="00296152"/>
    <w:rsid w:val="002A268C"/>
    <w:rsid w:val="002C6EF2"/>
    <w:rsid w:val="002E0B5A"/>
    <w:rsid w:val="002F0376"/>
    <w:rsid w:val="002F1541"/>
    <w:rsid w:val="002F6C80"/>
    <w:rsid w:val="003023E3"/>
    <w:rsid w:val="003212FD"/>
    <w:rsid w:val="00322A85"/>
    <w:rsid w:val="0033630B"/>
    <w:rsid w:val="00341F43"/>
    <w:rsid w:val="00343876"/>
    <w:rsid w:val="00353166"/>
    <w:rsid w:val="003536D5"/>
    <w:rsid w:val="00357D2C"/>
    <w:rsid w:val="003630E4"/>
    <w:rsid w:val="003678A0"/>
    <w:rsid w:val="003706F7"/>
    <w:rsid w:val="00375887"/>
    <w:rsid w:val="003803A1"/>
    <w:rsid w:val="00383050"/>
    <w:rsid w:val="00384642"/>
    <w:rsid w:val="00386F58"/>
    <w:rsid w:val="003929A8"/>
    <w:rsid w:val="00395551"/>
    <w:rsid w:val="0039583D"/>
    <w:rsid w:val="00397395"/>
    <w:rsid w:val="003A15AB"/>
    <w:rsid w:val="003C2B78"/>
    <w:rsid w:val="003C6C79"/>
    <w:rsid w:val="003D36FA"/>
    <w:rsid w:val="003E5B91"/>
    <w:rsid w:val="003F440D"/>
    <w:rsid w:val="003F5014"/>
    <w:rsid w:val="0040208C"/>
    <w:rsid w:val="00402AA8"/>
    <w:rsid w:val="00414D1A"/>
    <w:rsid w:val="00422B5D"/>
    <w:rsid w:val="00423BE2"/>
    <w:rsid w:val="00440962"/>
    <w:rsid w:val="004438C7"/>
    <w:rsid w:val="00454E7E"/>
    <w:rsid w:val="00456904"/>
    <w:rsid w:val="00470535"/>
    <w:rsid w:val="004722BD"/>
    <w:rsid w:val="00473F73"/>
    <w:rsid w:val="004800E8"/>
    <w:rsid w:val="00485FEA"/>
    <w:rsid w:val="00486092"/>
    <w:rsid w:val="00490114"/>
    <w:rsid w:val="004A6055"/>
    <w:rsid w:val="004A7570"/>
    <w:rsid w:val="004B7640"/>
    <w:rsid w:val="004C743E"/>
    <w:rsid w:val="004E1031"/>
    <w:rsid w:val="004E1221"/>
    <w:rsid w:val="004E6F08"/>
    <w:rsid w:val="00500D9A"/>
    <w:rsid w:val="0050148D"/>
    <w:rsid w:val="005104E1"/>
    <w:rsid w:val="00510E4C"/>
    <w:rsid w:val="00513855"/>
    <w:rsid w:val="005148AA"/>
    <w:rsid w:val="00514D4C"/>
    <w:rsid w:val="005158A6"/>
    <w:rsid w:val="00517628"/>
    <w:rsid w:val="00533977"/>
    <w:rsid w:val="00543881"/>
    <w:rsid w:val="005446AB"/>
    <w:rsid w:val="005462E9"/>
    <w:rsid w:val="005475F4"/>
    <w:rsid w:val="00550200"/>
    <w:rsid w:val="005514BE"/>
    <w:rsid w:val="005547F6"/>
    <w:rsid w:val="00562819"/>
    <w:rsid w:val="0056344D"/>
    <w:rsid w:val="00583535"/>
    <w:rsid w:val="00593C06"/>
    <w:rsid w:val="005A30F3"/>
    <w:rsid w:val="005A73D0"/>
    <w:rsid w:val="005B14B1"/>
    <w:rsid w:val="005B1877"/>
    <w:rsid w:val="005B4127"/>
    <w:rsid w:val="005C707A"/>
    <w:rsid w:val="005D1DE4"/>
    <w:rsid w:val="005D389E"/>
    <w:rsid w:val="005D4ED2"/>
    <w:rsid w:val="005D7924"/>
    <w:rsid w:val="005D7AB9"/>
    <w:rsid w:val="005D7E7B"/>
    <w:rsid w:val="005E45E1"/>
    <w:rsid w:val="005F3ABC"/>
    <w:rsid w:val="005F7D44"/>
    <w:rsid w:val="00604997"/>
    <w:rsid w:val="00604FCA"/>
    <w:rsid w:val="00614059"/>
    <w:rsid w:val="0061668F"/>
    <w:rsid w:val="006334DC"/>
    <w:rsid w:val="006417AB"/>
    <w:rsid w:val="00647F75"/>
    <w:rsid w:val="006544AD"/>
    <w:rsid w:val="0065452C"/>
    <w:rsid w:val="00655DAA"/>
    <w:rsid w:val="00664355"/>
    <w:rsid w:val="0066531B"/>
    <w:rsid w:val="00670E3D"/>
    <w:rsid w:val="0067163E"/>
    <w:rsid w:val="00673656"/>
    <w:rsid w:val="0068048E"/>
    <w:rsid w:val="00680B83"/>
    <w:rsid w:val="00687417"/>
    <w:rsid w:val="00691815"/>
    <w:rsid w:val="00696534"/>
    <w:rsid w:val="006965B1"/>
    <w:rsid w:val="00697C33"/>
    <w:rsid w:val="006A13CE"/>
    <w:rsid w:val="006A1470"/>
    <w:rsid w:val="006A6D01"/>
    <w:rsid w:val="006B04C6"/>
    <w:rsid w:val="006B24A3"/>
    <w:rsid w:val="006B28F6"/>
    <w:rsid w:val="006B7F06"/>
    <w:rsid w:val="006C109A"/>
    <w:rsid w:val="006C3F4E"/>
    <w:rsid w:val="006C5BCC"/>
    <w:rsid w:val="006F04F5"/>
    <w:rsid w:val="006F7B59"/>
    <w:rsid w:val="00707D12"/>
    <w:rsid w:val="00712ABE"/>
    <w:rsid w:val="00721474"/>
    <w:rsid w:val="007241F4"/>
    <w:rsid w:val="007276EF"/>
    <w:rsid w:val="007331BC"/>
    <w:rsid w:val="007374AD"/>
    <w:rsid w:val="00737776"/>
    <w:rsid w:val="00744DCD"/>
    <w:rsid w:val="0075416C"/>
    <w:rsid w:val="00756D0F"/>
    <w:rsid w:val="007608C2"/>
    <w:rsid w:val="00761513"/>
    <w:rsid w:val="00764BE7"/>
    <w:rsid w:val="007711A4"/>
    <w:rsid w:val="00772545"/>
    <w:rsid w:val="00777022"/>
    <w:rsid w:val="00782632"/>
    <w:rsid w:val="00785A9D"/>
    <w:rsid w:val="007867AB"/>
    <w:rsid w:val="0079143E"/>
    <w:rsid w:val="00792661"/>
    <w:rsid w:val="007943B9"/>
    <w:rsid w:val="00797C8E"/>
    <w:rsid w:val="007A29C9"/>
    <w:rsid w:val="007A5432"/>
    <w:rsid w:val="007B082A"/>
    <w:rsid w:val="007B64FF"/>
    <w:rsid w:val="007B6BC6"/>
    <w:rsid w:val="007B7C55"/>
    <w:rsid w:val="007C2723"/>
    <w:rsid w:val="007C5E93"/>
    <w:rsid w:val="007D2AD0"/>
    <w:rsid w:val="007D2B64"/>
    <w:rsid w:val="007D5E10"/>
    <w:rsid w:val="007E480F"/>
    <w:rsid w:val="007F2C18"/>
    <w:rsid w:val="007F3E7D"/>
    <w:rsid w:val="007F5013"/>
    <w:rsid w:val="007F52C0"/>
    <w:rsid w:val="0080577E"/>
    <w:rsid w:val="00807D79"/>
    <w:rsid w:val="00811790"/>
    <w:rsid w:val="008175F3"/>
    <w:rsid w:val="00821DA6"/>
    <w:rsid w:val="00822107"/>
    <w:rsid w:val="00822971"/>
    <w:rsid w:val="008269F0"/>
    <w:rsid w:val="0083252E"/>
    <w:rsid w:val="00842725"/>
    <w:rsid w:val="00857A04"/>
    <w:rsid w:val="00864FBE"/>
    <w:rsid w:val="00870C56"/>
    <w:rsid w:val="00873E09"/>
    <w:rsid w:val="008772CA"/>
    <w:rsid w:val="008823D4"/>
    <w:rsid w:val="008844E2"/>
    <w:rsid w:val="008933CE"/>
    <w:rsid w:val="0089578C"/>
    <w:rsid w:val="008A2478"/>
    <w:rsid w:val="008B3B0B"/>
    <w:rsid w:val="008C071C"/>
    <w:rsid w:val="008C1304"/>
    <w:rsid w:val="008D5401"/>
    <w:rsid w:val="008E0DE5"/>
    <w:rsid w:val="008F3D8E"/>
    <w:rsid w:val="008F7779"/>
    <w:rsid w:val="0090489E"/>
    <w:rsid w:val="00905C5C"/>
    <w:rsid w:val="00907380"/>
    <w:rsid w:val="00910531"/>
    <w:rsid w:val="00912191"/>
    <w:rsid w:val="00920638"/>
    <w:rsid w:val="00921A6F"/>
    <w:rsid w:val="009278D1"/>
    <w:rsid w:val="00932060"/>
    <w:rsid w:val="00933C23"/>
    <w:rsid w:val="00934197"/>
    <w:rsid w:val="00934EFC"/>
    <w:rsid w:val="00944259"/>
    <w:rsid w:val="0095258C"/>
    <w:rsid w:val="00955482"/>
    <w:rsid w:val="00960065"/>
    <w:rsid w:val="009611C5"/>
    <w:rsid w:val="00961939"/>
    <w:rsid w:val="00963915"/>
    <w:rsid w:val="009649B7"/>
    <w:rsid w:val="0097302D"/>
    <w:rsid w:val="009752D1"/>
    <w:rsid w:val="00984583"/>
    <w:rsid w:val="009857F5"/>
    <w:rsid w:val="00986489"/>
    <w:rsid w:val="00987323"/>
    <w:rsid w:val="00991740"/>
    <w:rsid w:val="00991B7D"/>
    <w:rsid w:val="00991DF1"/>
    <w:rsid w:val="0099560C"/>
    <w:rsid w:val="00995CB3"/>
    <w:rsid w:val="009A2431"/>
    <w:rsid w:val="009B4F44"/>
    <w:rsid w:val="009B6EF5"/>
    <w:rsid w:val="009B755F"/>
    <w:rsid w:val="009C0EC9"/>
    <w:rsid w:val="009C3119"/>
    <w:rsid w:val="009D0943"/>
    <w:rsid w:val="009D12BF"/>
    <w:rsid w:val="009E1987"/>
    <w:rsid w:val="009E1A74"/>
    <w:rsid w:val="009E22A2"/>
    <w:rsid w:val="009E33B6"/>
    <w:rsid w:val="009F0B6C"/>
    <w:rsid w:val="009F5081"/>
    <w:rsid w:val="009F7B00"/>
    <w:rsid w:val="00A003FA"/>
    <w:rsid w:val="00A0705C"/>
    <w:rsid w:val="00A07146"/>
    <w:rsid w:val="00A153DA"/>
    <w:rsid w:val="00A25038"/>
    <w:rsid w:val="00A30E2C"/>
    <w:rsid w:val="00A3198A"/>
    <w:rsid w:val="00A35C57"/>
    <w:rsid w:val="00A42A52"/>
    <w:rsid w:val="00A4641F"/>
    <w:rsid w:val="00A60162"/>
    <w:rsid w:val="00A775E7"/>
    <w:rsid w:val="00A77FD4"/>
    <w:rsid w:val="00A80D6D"/>
    <w:rsid w:val="00A86FF7"/>
    <w:rsid w:val="00AA2C73"/>
    <w:rsid w:val="00AA3233"/>
    <w:rsid w:val="00AB2542"/>
    <w:rsid w:val="00AB500D"/>
    <w:rsid w:val="00AB6CCD"/>
    <w:rsid w:val="00AB74AA"/>
    <w:rsid w:val="00AC1391"/>
    <w:rsid w:val="00AC6C17"/>
    <w:rsid w:val="00AC7530"/>
    <w:rsid w:val="00AD0B19"/>
    <w:rsid w:val="00AD3D71"/>
    <w:rsid w:val="00AD48D4"/>
    <w:rsid w:val="00AD507B"/>
    <w:rsid w:val="00AE776F"/>
    <w:rsid w:val="00AE7CB6"/>
    <w:rsid w:val="00AE7CFE"/>
    <w:rsid w:val="00AF1707"/>
    <w:rsid w:val="00AF7533"/>
    <w:rsid w:val="00AF7A52"/>
    <w:rsid w:val="00B01ED2"/>
    <w:rsid w:val="00B032D1"/>
    <w:rsid w:val="00B03623"/>
    <w:rsid w:val="00B04A56"/>
    <w:rsid w:val="00B06C40"/>
    <w:rsid w:val="00B13658"/>
    <w:rsid w:val="00B22315"/>
    <w:rsid w:val="00B254DD"/>
    <w:rsid w:val="00B333D8"/>
    <w:rsid w:val="00B416AE"/>
    <w:rsid w:val="00B46094"/>
    <w:rsid w:val="00B51433"/>
    <w:rsid w:val="00B62B44"/>
    <w:rsid w:val="00B65853"/>
    <w:rsid w:val="00B67DB3"/>
    <w:rsid w:val="00B70285"/>
    <w:rsid w:val="00B728D3"/>
    <w:rsid w:val="00B72982"/>
    <w:rsid w:val="00B82774"/>
    <w:rsid w:val="00B85AB3"/>
    <w:rsid w:val="00B87C17"/>
    <w:rsid w:val="00B96592"/>
    <w:rsid w:val="00BA268F"/>
    <w:rsid w:val="00BA3457"/>
    <w:rsid w:val="00BA34AC"/>
    <w:rsid w:val="00BB1775"/>
    <w:rsid w:val="00BB30A4"/>
    <w:rsid w:val="00BB6A8B"/>
    <w:rsid w:val="00BC5079"/>
    <w:rsid w:val="00BD0287"/>
    <w:rsid w:val="00BD1C61"/>
    <w:rsid w:val="00BD243E"/>
    <w:rsid w:val="00BD4DA1"/>
    <w:rsid w:val="00BF5E0C"/>
    <w:rsid w:val="00BF772A"/>
    <w:rsid w:val="00BF7B5A"/>
    <w:rsid w:val="00C11215"/>
    <w:rsid w:val="00C13848"/>
    <w:rsid w:val="00C17C99"/>
    <w:rsid w:val="00C225ED"/>
    <w:rsid w:val="00C26F1C"/>
    <w:rsid w:val="00C325F2"/>
    <w:rsid w:val="00C336E9"/>
    <w:rsid w:val="00C436B1"/>
    <w:rsid w:val="00C5385E"/>
    <w:rsid w:val="00C53FB1"/>
    <w:rsid w:val="00C56159"/>
    <w:rsid w:val="00C57245"/>
    <w:rsid w:val="00C60E00"/>
    <w:rsid w:val="00C658AE"/>
    <w:rsid w:val="00C74063"/>
    <w:rsid w:val="00C823E4"/>
    <w:rsid w:val="00C8726C"/>
    <w:rsid w:val="00C90AEC"/>
    <w:rsid w:val="00C952F8"/>
    <w:rsid w:val="00CA76C9"/>
    <w:rsid w:val="00CC04C8"/>
    <w:rsid w:val="00CC136E"/>
    <w:rsid w:val="00CC6B55"/>
    <w:rsid w:val="00CC6E88"/>
    <w:rsid w:val="00CE2C84"/>
    <w:rsid w:val="00CE2CB6"/>
    <w:rsid w:val="00CE5D55"/>
    <w:rsid w:val="00CF114B"/>
    <w:rsid w:val="00CF5F7B"/>
    <w:rsid w:val="00CF729B"/>
    <w:rsid w:val="00CF7BED"/>
    <w:rsid w:val="00D12543"/>
    <w:rsid w:val="00D23E2C"/>
    <w:rsid w:val="00D2403F"/>
    <w:rsid w:val="00D251AD"/>
    <w:rsid w:val="00D31264"/>
    <w:rsid w:val="00D3340F"/>
    <w:rsid w:val="00D363F0"/>
    <w:rsid w:val="00D462E6"/>
    <w:rsid w:val="00D47ECC"/>
    <w:rsid w:val="00D506FC"/>
    <w:rsid w:val="00D61B17"/>
    <w:rsid w:val="00D62D86"/>
    <w:rsid w:val="00D723C2"/>
    <w:rsid w:val="00D77BCF"/>
    <w:rsid w:val="00D811A8"/>
    <w:rsid w:val="00D81441"/>
    <w:rsid w:val="00D8715B"/>
    <w:rsid w:val="00D97E84"/>
    <w:rsid w:val="00DA3DD2"/>
    <w:rsid w:val="00DA4C1E"/>
    <w:rsid w:val="00DA5673"/>
    <w:rsid w:val="00DA5BF4"/>
    <w:rsid w:val="00DA76F4"/>
    <w:rsid w:val="00DB016B"/>
    <w:rsid w:val="00DB3930"/>
    <w:rsid w:val="00DB41FA"/>
    <w:rsid w:val="00DB5B20"/>
    <w:rsid w:val="00DC049E"/>
    <w:rsid w:val="00DC0B48"/>
    <w:rsid w:val="00DC44A2"/>
    <w:rsid w:val="00DC4C61"/>
    <w:rsid w:val="00DC546B"/>
    <w:rsid w:val="00DE107A"/>
    <w:rsid w:val="00DF2755"/>
    <w:rsid w:val="00DF40BB"/>
    <w:rsid w:val="00DF549C"/>
    <w:rsid w:val="00DF5828"/>
    <w:rsid w:val="00E01E4F"/>
    <w:rsid w:val="00E01EF0"/>
    <w:rsid w:val="00E02BFA"/>
    <w:rsid w:val="00E04015"/>
    <w:rsid w:val="00E20FFE"/>
    <w:rsid w:val="00E244E3"/>
    <w:rsid w:val="00E327F1"/>
    <w:rsid w:val="00E42286"/>
    <w:rsid w:val="00E5274B"/>
    <w:rsid w:val="00E639AA"/>
    <w:rsid w:val="00E72055"/>
    <w:rsid w:val="00E73D7A"/>
    <w:rsid w:val="00E752A3"/>
    <w:rsid w:val="00E77934"/>
    <w:rsid w:val="00E87094"/>
    <w:rsid w:val="00E95F2C"/>
    <w:rsid w:val="00E96255"/>
    <w:rsid w:val="00E968D8"/>
    <w:rsid w:val="00E96E49"/>
    <w:rsid w:val="00EB2087"/>
    <w:rsid w:val="00EB4301"/>
    <w:rsid w:val="00EB446D"/>
    <w:rsid w:val="00EB59BF"/>
    <w:rsid w:val="00EC0860"/>
    <w:rsid w:val="00ED552D"/>
    <w:rsid w:val="00ED5D7C"/>
    <w:rsid w:val="00ED7A0B"/>
    <w:rsid w:val="00EE1AFE"/>
    <w:rsid w:val="00EE3FA5"/>
    <w:rsid w:val="00EE4B4F"/>
    <w:rsid w:val="00EF023F"/>
    <w:rsid w:val="00EF2EA4"/>
    <w:rsid w:val="00EF560C"/>
    <w:rsid w:val="00F01380"/>
    <w:rsid w:val="00F01A93"/>
    <w:rsid w:val="00F01FDC"/>
    <w:rsid w:val="00F02EBA"/>
    <w:rsid w:val="00F13650"/>
    <w:rsid w:val="00F1601D"/>
    <w:rsid w:val="00F23C24"/>
    <w:rsid w:val="00F36A94"/>
    <w:rsid w:val="00F435C2"/>
    <w:rsid w:val="00F47629"/>
    <w:rsid w:val="00F53274"/>
    <w:rsid w:val="00F55822"/>
    <w:rsid w:val="00F86F54"/>
    <w:rsid w:val="00F95A73"/>
    <w:rsid w:val="00F95B30"/>
    <w:rsid w:val="00F95E22"/>
    <w:rsid w:val="00F95ED7"/>
    <w:rsid w:val="00FA18BA"/>
    <w:rsid w:val="00FA3554"/>
    <w:rsid w:val="00FA5910"/>
    <w:rsid w:val="00FA77DD"/>
    <w:rsid w:val="00FD494F"/>
    <w:rsid w:val="00FD4CF2"/>
    <w:rsid w:val="00FD7BA2"/>
    <w:rsid w:val="00FE3899"/>
    <w:rsid w:val="00FE5820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BCCE32D-1B56-4B97-BAD9-11EB90C2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BF4"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rsid w:val="00DA5BF4"/>
    <w:pPr>
      <w:keepNext/>
      <w:spacing w:before="120" w:after="480"/>
      <w:jc w:val="center"/>
      <w:outlineLvl w:val="0"/>
    </w:pPr>
    <w:rPr>
      <w:b/>
      <w:bCs/>
      <w:sz w:val="30"/>
      <w:szCs w:val="20"/>
      <w:lang w:val="pt-BR"/>
    </w:rPr>
  </w:style>
  <w:style w:type="paragraph" w:styleId="Ttulo2">
    <w:name w:val="heading 2"/>
    <w:basedOn w:val="Normal"/>
    <w:next w:val="Normal"/>
    <w:qFormat/>
    <w:rsid w:val="00DA5BF4"/>
    <w:pPr>
      <w:keepNext/>
      <w:spacing w:after="120"/>
      <w:outlineLvl w:val="1"/>
    </w:pPr>
    <w:rPr>
      <w:b/>
      <w:bCs/>
      <w:szCs w:val="20"/>
      <w:lang w:val="pt-BR"/>
    </w:rPr>
  </w:style>
  <w:style w:type="paragraph" w:styleId="Ttulo3">
    <w:name w:val="heading 3"/>
    <w:basedOn w:val="Normal"/>
    <w:next w:val="Normal"/>
    <w:qFormat/>
    <w:rsid w:val="00DA5BF4"/>
    <w:pPr>
      <w:keepNext/>
      <w:outlineLvl w:val="2"/>
    </w:pPr>
    <w:rPr>
      <w:b/>
      <w:bCs/>
      <w:szCs w:val="20"/>
      <w:lang w:val="it-IT"/>
    </w:rPr>
  </w:style>
  <w:style w:type="paragraph" w:styleId="Ttulo4">
    <w:name w:val="heading 4"/>
    <w:basedOn w:val="Normal"/>
    <w:next w:val="Normal"/>
    <w:qFormat/>
    <w:rsid w:val="00DA5BF4"/>
    <w:pPr>
      <w:keepNext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rsid w:val="00DA5BF4"/>
    <w:pPr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qFormat/>
    <w:rsid w:val="00DA5BF4"/>
    <w:pPr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DA5BF4"/>
    <w:pPr>
      <w:keepNext/>
      <w:spacing w:before="60" w:after="60"/>
      <w:jc w:val="center"/>
      <w:outlineLvl w:val="6"/>
    </w:pPr>
    <w:rPr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mmarcadores"/>
    <w:rsid w:val="00DA5BF4"/>
    <w:pPr>
      <w:widowControl w:val="0"/>
      <w:numPr>
        <w:numId w:val="1"/>
      </w:numPr>
      <w:tabs>
        <w:tab w:val="clear" w:pos="1428"/>
        <w:tab w:val="num" w:pos="284"/>
      </w:tabs>
      <w:spacing w:before="60" w:after="240"/>
      <w:ind w:left="284" w:hanging="284"/>
      <w:contextualSpacing/>
      <w:jc w:val="both"/>
    </w:pPr>
    <w:rPr>
      <w:bCs/>
      <w:szCs w:val="20"/>
      <w:lang w:val="pt-BR"/>
    </w:rPr>
  </w:style>
  <w:style w:type="paragraph" w:styleId="Pr-formataoHTML">
    <w:name w:val="HTML Preformatted"/>
    <w:basedOn w:val="Normal"/>
    <w:rsid w:val="00DA5BF4"/>
    <w:rPr>
      <w:rFonts w:ascii="Courier New" w:hAnsi="Courier New" w:cs="Courier New"/>
      <w:sz w:val="20"/>
      <w:szCs w:val="20"/>
    </w:rPr>
  </w:style>
  <w:style w:type="paragraph" w:styleId="Bibliografia">
    <w:name w:val="Bibliography"/>
    <w:basedOn w:val="Corpodetexto"/>
    <w:rsid w:val="00DA5BF4"/>
    <w:pPr>
      <w:ind w:firstLine="0"/>
    </w:pPr>
    <w:rPr>
      <w:sz w:val="20"/>
      <w:szCs w:val="18"/>
    </w:rPr>
  </w:style>
  <w:style w:type="paragraph" w:styleId="Corpodetexto">
    <w:name w:val="Body Text"/>
    <w:basedOn w:val="Normal"/>
    <w:rsid w:val="00DA5BF4"/>
    <w:pPr>
      <w:widowControl w:val="0"/>
      <w:spacing w:after="120"/>
      <w:ind w:firstLine="708"/>
      <w:jc w:val="both"/>
    </w:pPr>
    <w:rPr>
      <w:szCs w:val="20"/>
      <w:lang w:val="it-IT"/>
    </w:rPr>
  </w:style>
  <w:style w:type="paragraph" w:styleId="Cabealho">
    <w:name w:val="header"/>
    <w:basedOn w:val="Normal"/>
    <w:link w:val="CabealhoChar"/>
    <w:uiPriority w:val="99"/>
    <w:rsid w:val="00DA5BF4"/>
    <w:pPr>
      <w:tabs>
        <w:tab w:val="center" w:pos="4320"/>
        <w:tab w:val="right" w:pos="8640"/>
      </w:tabs>
      <w:jc w:val="right"/>
    </w:pPr>
    <w:rPr>
      <w:rFonts w:ascii="Arial" w:hAnsi="Arial"/>
      <w:sz w:val="18"/>
    </w:rPr>
  </w:style>
  <w:style w:type="paragraph" w:styleId="Rodap">
    <w:name w:val="footer"/>
    <w:basedOn w:val="Normal"/>
    <w:link w:val="RodapChar"/>
    <w:uiPriority w:val="99"/>
    <w:rsid w:val="00DA5BF4"/>
    <w:pPr>
      <w:tabs>
        <w:tab w:val="center" w:pos="4419"/>
        <w:tab w:val="right" w:pos="8838"/>
      </w:tabs>
    </w:pPr>
  </w:style>
  <w:style w:type="character" w:styleId="Nmerodepgina">
    <w:name w:val="page number"/>
    <w:rsid w:val="00DA5BF4"/>
    <w:rPr>
      <w:rFonts w:ascii="Arial" w:hAnsi="Arial" w:cs="Arial"/>
      <w:sz w:val="16"/>
    </w:rPr>
  </w:style>
  <w:style w:type="paragraph" w:styleId="Legenda">
    <w:name w:val="caption"/>
    <w:basedOn w:val="Normal"/>
    <w:next w:val="Normal"/>
    <w:qFormat/>
    <w:rsid w:val="00DA5BF4"/>
    <w:rPr>
      <w:sz w:val="20"/>
      <w:szCs w:val="20"/>
      <w:lang w:val="it-IT"/>
    </w:rPr>
  </w:style>
  <w:style w:type="character" w:styleId="Hyperlink">
    <w:name w:val="Hyperlink"/>
    <w:rsid w:val="00DA5BF4"/>
    <w:rPr>
      <w:color w:val="0000FF"/>
      <w:u w:val="single"/>
    </w:rPr>
  </w:style>
  <w:style w:type="paragraph" w:customStyle="1" w:styleId="Textodebalo1">
    <w:name w:val="Texto de balão1"/>
    <w:basedOn w:val="Normal"/>
    <w:semiHidden/>
    <w:rsid w:val="00DA5BF4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DA5BF4"/>
    <w:pPr>
      <w:jc w:val="center"/>
      <w:outlineLvl w:val="0"/>
    </w:pPr>
    <w:rPr>
      <w:rFonts w:cs="Arial"/>
      <w:b/>
      <w:bCs/>
      <w:kern w:val="28"/>
      <w:sz w:val="30"/>
      <w:szCs w:val="32"/>
    </w:rPr>
  </w:style>
  <w:style w:type="paragraph" w:customStyle="1" w:styleId="Resumo">
    <w:name w:val="Resumo"/>
    <w:basedOn w:val="Normal"/>
    <w:rsid w:val="00DA5BF4"/>
    <w:pPr>
      <w:spacing w:before="360"/>
      <w:jc w:val="both"/>
    </w:pPr>
    <w:rPr>
      <w:b/>
      <w:bCs/>
      <w:i/>
      <w:iCs/>
    </w:rPr>
  </w:style>
  <w:style w:type="paragraph" w:customStyle="1" w:styleId="Autores">
    <w:name w:val="Autores"/>
    <w:basedOn w:val="Normal"/>
    <w:rsid w:val="00DA5BF4"/>
    <w:pPr>
      <w:spacing w:after="120"/>
      <w:jc w:val="center"/>
    </w:pPr>
    <w:rPr>
      <w:b/>
      <w:bCs/>
      <w:sz w:val="20"/>
      <w:lang w:val="pt-BR"/>
    </w:rPr>
  </w:style>
  <w:style w:type="paragraph" w:styleId="NormalWeb">
    <w:name w:val="Normal (Web)"/>
    <w:basedOn w:val="Normal"/>
    <w:uiPriority w:val="99"/>
    <w:rsid w:val="00DA5BF4"/>
    <w:pPr>
      <w:spacing w:before="100" w:beforeAutospacing="1" w:after="100" w:afterAutospacing="1"/>
    </w:pPr>
    <w:rPr>
      <w:rFonts w:ascii="tahoma, verdana, arial" w:hAnsi="tahoma, verdana, arial"/>
      <w:color w:val="000000"/>
      <w:sz w:val="16"/>
      <w:szCs w:val="16"/>
      <w:lang w:val="pt-BR"/>
    </w:rPr>
  </w:style>
  <w:style w:type="paragraph" w:styleId="Corpodetexto2">
    <w:name w:val="Body Text 2"/>
    <w:basedOn w:val="Normal"/>
    <w:rsid w:val="00DA5BF4"/>
    <w:pPr>
      <w:spacing w:after="120"/>
      <w:jc w:val="both"/>
    </w:pPr>
  </w:style>
  <w:style w:type="paragraph" w:styleId="Recuodecorpodetexto">
    <w:name w:val="Body Text Indent"/>
    <w:basedOn w:val="Normal"/>
    <w:rsid w:val="00DA5BF4"/>
    <w:pPr>
      <w:spacing w:after="120"/>
      <w:jc w:val="both"/>
    </w:pPr>
  </w:style>
  <w:style w:type="character" w:styleId="HiperlinkVisitado">
    <w:name w:val="FollowedHyperlink"/>
    <w:rsid w:val="00DA5BF4"/>
    <w:rPr>
      <w:color w:val="800080"/>
      <w:u w:val="single"/>
    </w:rPr>
  </w:style>
  <w:style w:type="paragraph" w:styleId="Corpodetexto3">
    <w:name w:val="Body Text 3"/>
    <w:basedOn w:val="Normal"/>
    <w:rsid w:val="00DA5BF4"/>
    <w:pPr>
      <w:spacing w:after="120"/>
      <w:jc w:val="both"/>
    </w:pPr>
    <w:rPr>
      <w:szCs w:val="16"/>
    </w:rPr>
  </w:style>
  <w:style w:type="paragraph" w:styleId="Primeirorecuodecorpodetexto">
    <w:name w:val="Body Text First Indent"/>
    <w:basedOn w:val="Primeirorecuodecorpodetexto2"/>
    <w:rsid w:val="00DA5BF4"/>
  </w:style>
  <w:style w:type="paragraph" w:styleId="Primeirorecuodecorpodetexto2">
    <w:name w:val="Body Text First Indent 2"/>
    <w:basedOn w:val="Recuodecorpodetexto"/>
    <w:rsid w:val="00DA5BF4"/>
  </w:style>
  <w:style w:type="paragraph" w:styleId="Recuodecorpodetexto2">
    <w:name w:val="Body Text Indent 2"/>
    <w:basedOn w:val="Normal"/>
    <w:rsid w:val="00DA5BF4"/>
    <w:pPr>
      <w:spacing w:after="120"/>
      <w:jc w:val="both"/>
    </w:pPr>
  </w:style>
  <w:style w:type="paragraph" w:styleId="Recuodecorpodetexto3">
    <w:name w:val="Body Text Indent 3"/>
    <w:basedOn w:val="Normal"/>
    <w:rsid w:val="00DA5BF4"/>
    <w:pPr>
      <w:spacing w:after="120"/>
      <w:jc w:val="both"/>
    </w:pPr>
    <w:rPr>
      <w:szCs w:val="16"/>
    </w:rPr>
  </w:style>
  <w:style w:type="paragraph" w:styleId="MapadoDocumento">
    <w:name w:val="Document Map"/>
    <w:basedOn w:val="Normal"/>
    <w:semiHidden/>
    <w:rsid w:val="00DA5BF4"/>
    <w:pPr>
      <w:shd w:val="clear" w:color="auto" w:fill="000080"/>
    </w:pPr>
    <w:rPr>
      <w:rFonts w:ascii="Tahoma" w:hAnsi="Tahoma" w:cs="Tahoma"/>
    </w:rPr>
  </w:style>
  <w:style w:type="paragraph" w:customStyle="1" w:styleId="Figura">
    <w:name w:val="Figura"/>
    <w:basedOn w:val="Corpodetexto"/>
    <w:next w:val="Legenda"/>
    <w:rsid w:val="00DA5BF4"/>
    <w:pPr>
      <w:spacing w:before="240" w:after="0"/>
      <w:jc w:val="center"/>
    </w:pPr>
  </w:style>
  <w:style w:type="paragraph" w:customStyle="1" w:styleId="Alnea">
    <w:name w:val="Alínea"/>
    <w:basedOn w:val="Numerada"/>
    <w:rsid w:val="00DA5BF4"/>
    <w:pPr>
      <w:numPr>
        <w:numId w:val="3"/>
      </w:numPr>
      <w:spacing w:before="60" w:after="240"/>
      <w:ind w:left="357" w:hanging="357"/>
      <w:contextualSpacing/>
      <w:jc w:val="both"/>
    </w:pPr>
  </w:style>
  <w:style w:type="paragraph" w:customStyle="1" w:styleId="Referencestext">
    <w:name w:val="References text"/>
    <w:basedOn w:val="Normal"/>
    <w:rsid w:val="00DA5BF4"/>
    <w:pPr>
      <w:spacing w:before="120" w:line="240" w:lineRule="exact"/>
      <w:jc w:val="both"/>
    </w:pPr>
    <w:rPr>
      <w:sz w:val="20"/>
      <w:lang w:val="en-GB" w:eastAsia="it-IT"/>
    </w:rPr>
  </w:style>
  <w:style w:type="paragraph" w:styleId="Commarcadores">
    <w:name w:val="List Bullet"/>
    <w:basedOn w:val="Normal"/>
    <w:autoRedefine/>
    <w:rsid w:val="00DA5BF4"/>
    <w:pPr>
      <w:numPr>
        <w:numId w:val="2"/>
      </w:numPr>
    </w:pPr>
  </w:style>
  <w:style w:type="paragraph" w:styleId="Numerada">
    <w:name w:val="List Number"/>
    <w:basedOn w:val="Normal"/>
    <w:rsid w:val="00DA5BF4"/>
  </w:style>
  <w:style w:type="paragraph" w:customStyle="1" w:styleId="TabelaCabealho">
    <w:name w:val="Tabela Cabeçalho"/>
    <w:basedOn w:val="Corpodetexto"/>
    <w:rsid w:val="00DA5BF4"/>
    <w:pPr>
      <w:spacing w:after="0"/>
      <w:jc w:val="center"/>
    </w:pPr>
    <w:rPr>
      <w:b/>
      <w:sz w:val="20"/>
    </w:rPr>
  </w:style>
  <w:style w:type="paragraph" w:customStyle="1" w:styleId="TabelaCorpo">
    <w:name w:val="Tabela Corpo"/>
    <w:basedOn w:val="TabelaCabealho"/>
    <w:rsid w:val="00DA5BF4"/>
    <w:pPr>
      <w:ind w:left="317" w:hanging="317"/>
      <w:jc w:val="both"/>
    </w:pPr>
    <w:rPr>
      <w:b w:val="0"/>
    </w:rPr>
  </w:style>
  <w:style w:type="paragraph" w:customStyle="1" w:styleId="TabelaEspaamento">
    <w:name w:val="Tabela Espaçamento"/>
    <w:basedOn w:val="TabelaCabealho"/>
    <w:rsid w:val="00DA5BF4"/>
    <w:rPr>
      <w:sz w:val="12"/>
      <w:szCs w:val="12"/>
    </w:rPr>
  </w:style>
  <w:style w:type="paragraph" w:customStyle="1" w:styleId="Palavras-chave">
    <w:name w:val="Palavras-chave"/>
    <w:basedOn w:val="Resumo"/>
    <w:next w:val="Ttulo2"/>
    <w:rsid w:val="00DA5BF4"/>
    <w:pPr>
      <w:spacing w:before="0" w:after="480"/>
    </w:pPr>
    <w:rPr>
      <w:b w:val="0"/>
      <w:bCs w:val="0"/>
      <w:lang w:val="pt-BR"/>
    </w:rPr>
  </w:style>
  <w:style w:type="paragraph" w:customStyle="1" w:styleId="subtitulo2">
    <w:name w:val="subtitulo2"/>
    <w:basedOn w:val="Normal"/>
    <w:rsid w:val="00DA5BF4"/>
    <w:pPr>
      <w:spacing w:before="100" w:beforeAutospacing="1" w:after="100" w:afterAutospacing="1"/>
    </w:pPr>
    <w:rPr>
      <w:rFonts w:eastAsia="Arial Unicode MS"/>
      <w:b/>
      <w:bCs/>
      <w:color w:val="000000"/>
      <w:lang w:val="pt-BR"/>
    </w:rPr>
  </w:style>
  <w:style w:type="character" w:styleId="Forte">
    <w:name w:val="Strong"/>
    <w:uiPriority w:val="22"/>
    <w:qFormat/>
    <w:rsid w:val="00DA5BF4"/>
    <w:rPr>
      <w:b/>
      <w:bCs/>
    </w:rPr>
  </w:style>
  <w:style w:type="character" w:customStyle="1" w:styleId="Corpodetexto1">
    <w:name w:val="Corpo de texto1"/>
    <w:rsid w:val="00DA5BF4"/>
    <w:rPr>
      <w:rFonts w:ascii="Arial" w:hAnsi="Arial"/>
      <w:sz w:val="24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DA5BF4"/>
    <w:rPr>
      <w:rFonts w:ascii="Tahoma" w:hAnsi="Tahoma" w:cs="Tahoma"/>
      <w:sz w:val="16"/>
      <w:szCs w:val="16"/>
    </w:rPr>
  </w:style>
  <w:style w:type="paragraph" w:customStyle="1" w:styleId="ENTACAutoresDados">
    <w:name w:val="ENTAC Autores Dados"/>
    <w:basedOn w:val="Normal"/>
    <w:rsid w:val="00440962"/>
    <w:pPr>
      <w:jc w:val="center"/>
    </w:pPr>
    <w:rPr>
      <w:sz w:val="22"/>
      <w:szCs w:val="20"/>
      <w:lang w:val="pt-BR"/>
    </w:rPr>
  </w:style>
  <w:style w:type="character" w:customStyle="1" w:styleId="RodapChar">
    <w:name w:val="Rodapé Char"/>
    <w:link w:val="Rodap"/>
    <w:uiPriority w:val="99"/>
    <w:rsid w:val="0011698E"/>
    <w:rPr>
      <w:sz w:val="24"/>
      <w:szCs w:val="24"/>
      <w:lang w:val="pt-PT"/>
    </w:rPr>
  </w:style>
  <w:style w:type="character" w:styleId="Refdecomentrio">
    <w:name w:val="annotation reference"/>
    <w:uiPriority w:val="99"/>
    <w:rsid w:val="009E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9E33B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9E33B6"/>
    <w:rPr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E33B6"/>
    <w:rPr>
      <w:b/>
      <w:bCs/>
    </w:rPr>
  </w:style>
  <w:style w:type="character" w:customStyle="1" w:styleId="AssuntodocomentrioChar">
    <w:name w:val="Assunto do comentário Char"/>
    <w:link w:val="Assuntodocomentrio"/>
    <w:rsid w:val="009E33B6"/>
    <w:rPr>
      <w:b/>
      <w:bCs/>
      <w:lang w:val="pt-PT"/>
    </w:rPr>
  </w:style>
  <w:style w:type="character" w:customStyle="1" w:styleId="apple-converted-space">
    <w:name w:val="apple-converted-space"/>
    <w:basedOn w:val="Fontepargpadro"/>
    <w:rsid w:val="000A6879"/>
  </w:style>
  <w:style w:type="paragraph" w:styleId="PargrafodaLista">
    <w:name w:val="List Paragraph"/>
    <w:basedOn w:val="Normal"/>
    <w:uiPriority w:val="34"/>
    <w:qFormat/>
    <w:rsid w:val="002063EA"/>
    <w:pPr>
      <w:ind w:left="720"/>
      <w:contextualSpacing/>
    </w:pPr>
  </w:style>
  <w:style w:type="paragraph" w:styleId="Textodenotadefim">
    <w:name w:val="endnote text"/>
    <w:basedOn w:val="Normal"/>
    <w:link w:val="TextodenotadefimChar"/>
    <w:rsid w:val="0066531B"/>
    <w:rPr>
      <w:sz w:val="20"/>
      <w:szCs w:val="20"/>
      <w:lang w:val="pt-BR"/>
    </w:rPr>
  </w:style>
  <w:style w:type="character" w:customStyle="1" w:styleId="TextodenotadefimChar">
    <w:name w:val="Texto de nota de fim Char"/>
    <w:basedOn w:val="Fontepargpadro"/>
    <w:link w:val="Textodenotadefim"/>
    <w:rsid w:val="0066531B"/>
  </w:style>
  <w:style w:type="character" w:styleId="Refdenotadefim">
    <w:name w:val="endnote reference"/>
    <w:basedOn w:val="Fontepargpadro"/>
    <w:rsid w:val="0066531B"/>
    <w:rPr>
      <w:vertAlign w:val="superscript"/>
    </w:rPr>
  </w:style>
  <w:style w:type="table" w:styleId="Tabelacomgrade">
    <w:name w:val="Table Grid"/>
    <w:basedOn w:val="Tabelanormal"/>
    <w:rsid w:val="0068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Fontepargpadro"/>
    <w:rsid w:val="00254016"/>
  </w:style>
  <w:style w:type="character" w:customStyle="1" w:styleId="hps">
    <w:name w:val="hps"/>
    <w:basedOn w:val="Fontepargpadro"/>
    <w:rsid w:val="00254016"/>
  </w:style>
  <w:style w:type="character" w:customStyle="1" w:styleId="googqs-tidbit">
    <w:name w:val="goog_qs-tidbit"/>
    <w:basedOn w:val="Fontepargpadro"/>
    <w:rsid w:val="00DC546B"/>
  </w:style>
  <w:style w:type="character" w:customStyle="1" w:styleId="googqs-tidbit-0">
    <w:name w:val="goog_qs-tidbit-0"/>
    <w:basedOn w:val="Fontepargpadro"/>
    <w:rsid w:val="00B46094"/>
  </w:style>
  <w:style w:type="character" w:customStyle="1" w:styleId="CabealhoChar">
    <w:name w:val="Cabeçalho Char"/>
    <w:basedOn w:val="Fontepargpadro"/>
    <w:link w:val="Cabealho"/>
    <w:uiPriority w:val="99"/>
    <w:rsid w:val="009649B7"/>
    <w:rPr>
      <w:rFonts w:ascii="Arial" w:hAnsi="Arial"/>
      <w:sz w:val="18"/>
      <w:szCs w:val="24"/>
      <w:lang w:val="pt-PT"/>
    </w:rPr>
  </w:style>
  <w:style w:type="paragraph" w:customStyle="1" w:styleId="TEXTO">
    <w:name w:val="TEXTO"/>
    <w:basedOn w:val="Normal"/>
    <w:link w:val="TEXTOChar"/>
    <w:qFormat/>
    <w:rsid w:val="00ED7A0B"/>
    <w:pPr>
      <w:spacing w:before="100" w:beforeAutospacing="1" w:after="100" w:afterAutospacing="1"/>
      <w:jc w:val="both"/>
    </w:pPr>
    <w:rPr>
      <w:rFonts w:ascii="Calibri" w:eastAsia="Calibri" w:hAnsi="Calibri"/>
      <w:sz w:val="22"/>
      <w:lang w:val="pt-BR"/>
    </w:rPr>
  </w:style>
  <w:style w:type="character" w:customStyle="1" w:styleId="TEXTOChar">
    <w:name w:val="TEXTO Char"/>
    <w:link w:val="TEXTO"/>
    <w:rsid w:val="00ED7A0B"/>
    <w:rPr>
      <w:rFonts w:ascii="Calibri" w:eastAsia="Calibri" w:hAnsi="Calibri"/>
      <w:sz w:val="22"/>
      <w:szCs w:val="24"/>
    </w:rPr>
  </w:style>
  <w:style w:type="paragraph" w:customStyle="1" w:styleId="ENSEA-CorpodoTexto">
    <w:name w:val="ENSEA - Corpo do Texto"/>
    <w:basedOn w:val="Normal"/>
    <w:rsid w:val="000D7197"/>
    <w:pPr>
      <w:widowControl w:val="0"/>
      <w:tabs>
        <w:tab w:val="left" w:pos="284"/>
      </w:tabs>
      <w:suppressAutoHyphens/>
      <w:spacing w:after="120"/>
      <w:jc w:val="both"/>
    </w:pPr>
    <w:rPr>
      <w:rFonts w:ascii="Calibri" w:hAnsi="Calibri"/>
      <w:kern w:val="1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4265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0996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782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BEPRO\Enegep%202003\Modelo%20para%20Enegep%2020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0F18-1F90-436D-A62E-8F24F1F4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para Enegep 2003</Template>
  <TotalTime>83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Formatação dos artigos para publicação nos anais</vt:lpstr>
    </vt:vector>
  </TitlesOfParts>
  <Company>GTC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Formatação dos artigos para publicação nos anais</dc:title>
  <dc:subject>ENECS e ELECS 2009 - Recife</dc:subject>
  <dc:creator>Comissão organizadora</dc:creator>
  <cp:lastModifiedBy>Lorena De Nardi Placedino</cp:lastModifiedBy>
  <cp:revision>11</cp:revision>
  <cp:lastPrinted>2015-08-18T18:23:00Z</cp:lastPrinted>
  <dcterms:created xsi:type="dcterms:W3CDTF">2015-08-18T17:14:00Z</dcterms:created>
  <dcterms:modified xsi:type="dcterms:W3CDTF">2015-08-27T18:18:00Z</dcterms:modified>
</cp:coreProperties>
</file>